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1FC2" w14:textId="4F777DB2" w:rsidR="00AB2EBC" w:rsidRPr="005B10E1" w:rsidRDefault="000413A6" w:rsidP="00764998">
      <w:pPr>
        <w:pStyle w:val="Title"/>
        <w:ind w:right="-1080"/>
        <w:rPr>
          <w:sz w:val="24"/>
        </w:rPr>
      </w:pPr>
      <w:r>
        <w:rPr>
          <w:sz w:val="24"/>
        </w:rPr>
        <w:t>Emergency Ho</w:t>
      </w:r>
      <w:r w:rsidRPr="005B10E1">
        <w:rPr>
          <w:sz w:val="24"/>
        </w:rPr>
        <w:t>me Energy Assistance for the Elderly Program</w:t>
      </w:r>
      <w:r w:rsidR="00C61CF3" w:rsidRPr="005B10E1">
        <w:rPr>
          <w:sz w:val="24"/>
        </w:rPr>
        <w:t xml:space="preserve"> -</w:t>
      </w:r>
      <w:r w:rsidRPr="005B10E1">
        <w:rPr>
          <w:sz w:val="24"/>
        </w:rPr>
        <w:t xml:space="preserve"> </w:t>
      </w:r>
      <w:r w:rsidR="00AB2EBC" w:rsidRPr="005B10E1">
        <w:rPr>
          <w:sz w:val="24"/>
        </w:rPr>
        <w:t>Application</w:t>
      </w:r>
    </w:p>
    <w:tbl>
      <w:tblPr>
        <w:tblStyle w:val="TableGrid"/>
        <w:tblW w:w="551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453"/>
        <w:gridCol w:w="8"/>
        <w:gridCol w:w="1688"/>
        <w:gridCol w:w="11"/>
        <w:gridCol w:w="810"/>
        <w:gridCol w:w="450"/>
        <w:gridCol w:w="360"/>
        <w:gridCol w:w="270"/>
        <w:gridCol w:w="990"/>
        <w:gridCol w:w="1260"/>
        <w:gridCol w:w="2450"/>
      </w:tblGrid>
      <w:tr w:rsidR="001E069B" w:rsidRPr="0098674B" w14:paraId="1C0A1DD4" w14:textId="77777777" w:rsidTr="002350BF">
        <w:trPr>
          <w:cantSplit/>
          <w:trHeight w:hRule="exact" w:val="360"/>
        </w:trPr>
        <w:tc>
          <w:tcPr>
            <w:tcW w:w="8635" w:type="dxa"/>
            <w:gridSpan w:val="11"/>
            <w:tcBorders>
              <w:top w:val="single" w:sz="4" w:space="0" w:color="auto"/>
              <w:right w:val="single" w:sz="18" w:space="0" w:color="C0504D" w:themeColor="accent2"/>
            </w:tcBorders>
            <w:shd w:val="clear" w:color="auto" w:fill="404040" w:themeFill="text1" w:themeFillTint="BF"/>
            <w:vAlign w:val="center"/>
          </w:tcPr>
          <w:p w14:paraId="50D74FD2" w14:textId="0CFD90AF" w:rsidR="00BC3620" w:rsidRPr="0098674B" w:rsidRDefault="00D472ED" w:rsidP="003016B6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</w:t>
            </w:r>
            <w:r w:rsidR="000D6427" w:rsidRPr="0098674B">
              <w:rPr>
                <w:rFonts w:asciiTheme="minorHAnsi" w:hAnsiTheme="minorHAnsi" w:cstheme="minorHAnsi"/>
              </w:rPr>
              <w:t>o</w:t>
            </w:r>
            <w:r w:rsidRPr="0098674B">
              <w:rPr>
                <w:rFonts w:asciiTheme="minorHAnsi" w:hAnsiTheme="minorHAnsi" w:cstheme="minorHAnsi"/>
              </w:rPr>
              <w:t xml:space="preserve">n One:  </w:t>
            </w:r>
            <w:r w:rsidR="00BC3620" w:rsidRPr="0098674B">
              <w:rPr>
                <w:rFonts w:asciiTheme="minorHAnsi" w:hAnsiTheme="minorHAnsi" w:cstheme="minorHAnsi"/>
              </w:rPr>
              <w:t>Applicant (Aged 60 and older) Information</w:t>
            </w:r>
          </w:p>
        </w:tc>
        <w:tc>
          <w:tcPr>
            <w:tcW w:w="2450" w:type="dxa"/>
            <w:tcBorders>
              <w:top w:val="single" w:sz="18" w:space="0" w:color="C00000"/>
              <w:left w:val="single" w:sz="18" w:space="0" w:color="C0504D" w:themeColor="accent2"/>
              <w:bottom w:val="nil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C5D22B9" w14:textId="57A78648" w:rsidR="00BC3620" w:rsidRPr="0098674B" w:rsidRDefault="00BC3620" w:rsidP="003016B6">
            <w:pPr>
              <w:pStyle w:val="Heading1"/>
              <w:rPr>
                <w:rFonts w:asciiTheme="minorHAnsi" w:hAnsiTheme="minorHAnsi" w:cstheme="minorHAnsi"/>
              </w:rPr>
            </w:pPr>
          </w:p>
        </w:tc>
      </w:tr>
      <w:tr w:rsidR="0089127A" w:rsidRPr="0098674B" w14:paraId="32AA8DDC" w14:textId="77777777" w:rsidTr="002350BF">
        <w:trPr>
          <w:cantSplit/>
          <w:trHeight w:hRule="exact" w:val="360"/>
        </w:trPr>
        <w:tc>
          <w:tcPr>
            <w:tcW w:w="5305" w:type="dxa"/>
            <w:gridSpan w:val="6"/>
            <w:tcBorders>
              <w:right w:val="single" w:sz="4" w:space="0" w:color="auto"/>
            </w:tcBorders>
            <w:vAlign w:val="center"/>
          </w:tcPr>
          <w:p w14:paraId="3D9F79AD" w14:textId="5907A7FD" w:rsidR="003C6F31" w:rsidRPr="0098674B" w:rsidRDefault="003C6F31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  <w:r w:rsidR="007E413F" w:rsidRPr="0098674B">
              <w:rPr>
                <w:rFonts w:cstheme="minorHAnsi"/>
                <w:szCs w:val="18"/>
              </w:rPr>
              <w:t>(First, M, Last)</w:t>
            </w:r>
          </w:p>
        </w:tc>
        <w:tc>
          <w:tcPr>
            <w:tcW w:w="3330" w:type="dxa"/>
            <w:gridSpan w:val="5"/>
            <w:tcBorders>
              <w:left w:val="single" w:sz="4" w:space="0" w:color="auto"/>
              <w:right w:val="single" w:sz="18" w:space="0" w:color="C0504D" w:themeColor="accent2"/>
            </w:tcBorders>
            <w:vAlign w:val="center"/>
          </w:tcPr>
          <w:p w14:paraId="7AC44122" w14:textId="4D8A2F66" w:rsidR="003C6F31" w:rsidRPr="0098674B" w:rsidRDefault="003C6F31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Cs w:val="18"/>
              </w:rPr>
              <w:t>☐</w:t>
            </w:r>
            <w:r w:rsidR="0098674B">
              <w:rPr>
                <w:rFonts w:eastAsia="MS Gothic" w:cstheme="minorHAnsi"/>
                <w:szCs w:val="18"/>
              </w:rPr>
              <w:t xml:space="preserve"> Heating Season     </w:t>
            </w:r>
            <w:r w:rsidRPr="0098674B">
              <w:rPr>
                <w:rFonts w:ascii="Segoe UI Symbol" w:eastAsia="MS Gothic" w:hAnsi="Segoe UI Symbol" w:cs="Segoe UI Symbol"/>
                <w:szCs w:val="18"/>
              </w:rPr>
              <w:t>☐</w:t>
            </w:r>
            <w:r w:rsidRPr="0098674B">
              <w:rPr>
                <w:rFonts w:eastAsia="MS Gothic" w:cstheme="minorHAnsi"/>
                <w:szCs w:val="18"/>
              </w:rPr>
              <w:t xml:space="preserve"> Cooling Season</w:t>
            </w:r>
          </w:p>
        </w:tc>
        <w:tc>
          <w:tcPr>
            <w:tcW w:w="2450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B2702FD" w14:textId="71BD005F" w:rsidR="003C6F31" w:rsidRPr="0098674B" w:rsidRDefault="003C6F31" w:rsidP="00AB2EB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127A" w:rsidRPr="0098674B" w14:paraId="7FED90C9" w14:textId="77777777" w:rsidTr="002350BF">
        <w:trPr>
          <w:cantSplit/>
          <w:trHeight w:hRule="exact" w:val="360"/>
        </w:trPr>
        <w:tc>
          <w:tcPr>
            <w:tcW w:w="2796" w:type="dxa"/>
            <w:gridSpan w:val="3"/>
            <w:tcBorders>
              <w:bottom w:val="single" w:sz="4" w:space="0" w:color="auto"/>
            </w:tcBorders>
            <w:vAlign w:val="center"/>
          </w:tcPr>
          <w:p w14:paraId="5411049E" w14:textId="77777777" w:rsidR="00DF1082" w:rsidRPr="0098674B" w:rsidRDefault="00DF1082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Date of birth: 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  <w:vAlign w:val="center"/>
          </w:tcPr>
          <w:p w14:paraId="2BEAF71E" w14:textId="77777777" w:rsidR="00DF1082" w:rsidRPr="0098674B" w:rsidRDefault="00DF1082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Age: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70170BF1" w14:textId="77777777" w:rsidR="00DF1082" w:rsidRPr="0098674B" w:rsidRDefault="00DF1082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SSN: </w:t>
            </w:r>
          </w:p>
        </w:tc>
        <w:tc>
          <w:tcPr>
            <w:tcW w:w="2450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F3218C8" w14:textId="01A3A758" w:rsidR="00DF1082" w:rsidRPr="0098674B" w:rsidRDefault="00DF1082" w:rsidP="00AB2EB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069B" w:rsidRPr="0098674B" w14:paraId="2571CC8E" w14:textId="77777777" w:rsidTr="002350BF">
        <w:trPr>
          <w:cantSplit/>
          <w:trHeight w:hRule="exact" w:val="360"/>
        </w:trPr>
        <w:tc>
          <w:tcPr>
            <w:tcW w:w="8635" w:type="dxa"/>
            <w:gridSpan w:val="11"/>
            <w:tcBorders>
              <w:right w:val="single" w:sz="18" w:space="0" w:color="C0504D" w:themeColor="accent2"/>
            </w:tcBorders>
            <w:vAlign w:val="center"/>
          </w:tcPr>
          <w:p w14:paraId="669CFD8B" w14:textId="0508CE21" w:rsidR="00BC3620" w:rsidRPr="0098674B" w:rsidRDefault="001F44A1" w:rsidP="007E413F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Service</w:t>
            </w:r>
            <w:r w:rsidR="007E413F" w:rsidRPr="0098674B">
              <w:rPr>
                <w:rFonts w:cstheme="minorHAnsi"/>
                <w:sz w:val="18"/>
                <w:szCs w:val="18"/>
              </w:rPr>
              <w:t xml:space="preserve"> </w:t>
            </w:r>
            <w:r w:rsidR="00BC3620" w:rsidRPr="0098674B">
              <w:rPr>
                <w:rFonts w:cstheme="minorHAnsi"/>
                <w:sz w:val="18"/>
                <w:szCs w:val="18"/>
              </w:rPr>
              <w:t xml:space="preserve">address: </w:t>
            </w:r>
          </w:p>
        </w:tc>
        <w:tc>
          <w:tcPr>
            <w:tcW w:w="2450" w:type="dxa"/>
            <w:tcBorders>
              <w:top w:val="nil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14:paraId="57D870F2" w14:textId="4897787D" w:rsidR="00BC3620" w:rsidRPr="0098674B" w:rsidRDefault="004D5B20" w:rsidP="004D5B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74B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Date Stamp</w:t>
            </w:r>
          </w:p>
        </w:tc>
      </w:tr>
      <w:tr w:rsidR="0089127A" w:rsidRPr="0098674B" w14:paraId="42987A5C" w14:textId="77777777" w:rsidTr="002350BF">
        <w:trPr>
          <w:cantSplit/>
          <w:trHeight w:hRule="exact" w:val="360"/>
        </w:trPr>
        <w:tc>
          <w:tcPr>
            <w:tcW w:w="2788" w:type="dxa"/>
            <w:gridSpan w:val="2"/>
            <w:vAlign w:val="center"/>
          </w:tcPr>
          <w:p w14:paraId="19C138DB" w14:textId="77777777" w:rsidR="000D6427" w:rsidRPr="0098674B" w:rsidRDefault="000D6427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City: </w:t>
            </w:r>
          </w:p>
        </w:tc>
        <w:tc>
          <w:tcPr>
            <w:tcW w:w="3327" w:type="dxa"/>
            <w:gridSpan w:val="6"/>
            <w:vAlign w:val="center"/>
          </w:tcPr>
          <w:p w14:paraId="24AEF829" w14:textId="77777777" w:rsidR="000D6427" w:rsidRPr="0098674B" w:rsidRDefault="000D6427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Florida County: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single" w:sz="18" w:space="0" w:color="C00000"/>
            </w:tcBorders>
            <w:vAlign w:val="center"/>
          </w:tcPr>
          <w:p w14:paraId="2B1CC3D8" w14:textId="77777777" w:rsidR="000D6427" w:rsidRPr="0098674B" w:rsidRDefault="000D6427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ZIP Code: </w:t>
            </w:r>
          </w:p>
        </w:tc>
        <w:tc>
          <w:tcPr>
            <w:tcW w:w="2450" w:type="dxa"/>
            <w:tcBorders>
              <w:top w:val="single" w:sz="18" w:space="0" w:color="C00000"/>
              <w:left w:val="single" w:sz="18" w:space="0" w:color="C00000"/>
              <w:bottom w:val="nil"/>
              <w:right w:val="single" w:sz="18" w:space="0" w:color="C00000"/>
            </w:tcBorders>
            <w:vAlign w:val="center"/>
          </w:tcPr>
          <w:p w14:paraId="67730520" w14:textId="6C84B210" w:rsidR="000D6427" w:rsidRPr="0098674B" w:rsidRDefault="000D6427" w:rsidP="00AB2EBC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98674B">
              <w:rPr>
                <w:rFonts w:cstheme="minorHAnsi"/>
                <w:color w:val="C00000"/>
                <w:sz w:val="18"/>
                <w:szCs w:val="18"/>
              </w:rPr>
              <w:t>Intake worker’s name:</w:t>
            </w:r>
          </w:p>
        </w:tc>
      </w:tr>
      <w:tr w:rsidR="0089127A" w:rsidRPr="0098674B" w14:paraId="2349CE8C" w14:textId="77777777" w:rsidTr="002350BF">
        <w:trPr>
          <w:cantSplit/>
          <w:trHeight w:hRule="exact" w:val="360"/>
        </w:trPr>
        <w:tc>
          <w:tcPr>
            <w:tcW w:w="2335" w:type="dxa"/>
            <w:vAlign w:val="center"/>
          </w:tcPr>
          <w:p w14:paraId="6E9AFE2D" w14:textId="6338BC1A" w:rsidR="000D6427" w:rsidRPr="0098674B" w:rsidRDefault="000D6427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eastAsia="MS Gothic" w:cstheme="minorHAnsi"/>
                <w:sz w:val="18"/>
                <w:szCs w:val="18"/>
              </w:rPr>
              <w:t xml:space="preserve">Sex: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Male  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Female   </w:t>
            </w:r>
          </w:p>
        </w:tc>
        <w:tc>
          <w:tcPr>
            <w:tcW w:w="3420" w:type="dxa"/>
            <w:gridSpan w:val="6"/>
            <w:vAlign w:val="center"/>
          </w:tcPr>
          <w:p w14:paraId="022EC722" w14:textId="77777777" w:rsidR="000D6427" w:rsidRPr="0098674B" w:rsidRDefault="000D6427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Number of people in the household: </w:t>
            </w:r>
          </w:p>
        </w:tc>
        <w:tc>
          <w:tcPr>
            <w:tcW w:w="2880" w:type="dxa"/>
            <w:gridSpan w:val="4"/>
            <w:tcBorders>
              <w:right w:val="single" w:sz="18" w:space="0" w:color="C00000"/>
            </w:tcBorders>
            <w:vAlign w:val="center"/>
          </w:tcPr>
          <w:p w14:paraId="0C5C37F4" w14:textId="77777777" w:rsidR="000D6427" w:rsidRPr="0098674B" w:rsidRDefault="000D6427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Phone:</w:t>
            </w:r>
          </w:p>
        </w:tc>
        <w:tc>
          <w:tcPr>
            <w:tcW w:w="2450" w:type="dxa"/>
            <w:tcBorders>
              <w:top w:val="nil"/>
              <w:left w:val="single" w:sz="18" w:space="0" w:color="C00000"/>
              <w:bottom w:val="nil"/>
              <w:right w:val="single" w:sz="18" w:space="0" w:color="C00000"/>
            </w:tcBorders>
            <w:vAlign w:val="center"/>
          </w:tcPr>
          <w:p w14:paraId="4B15ED9F" w14:textId="3E16D0FC" w:rsidR="000D6427" w:rsidRPr="0098674B" w:rsidRDefault="000D6427" w:rsidP="00DF1082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</w:tr>
      <w:tr w:rsidR="001E069B" w:rsidRPr="0098674B" w14:paraId="5A6F0632" w14:textId="77777777" w:rsidTr="002350BF">
        <w:trPr>
          <w:cantSplit/>
          <w:trHeight w:hRule="exact" w:val="360"/>
        </w:trPr>
        <w:tc>
          <w:tcPr>
            <w:tcW w:w="8635" w:type="dxa"/>
            <w:gridSpan w:val="11"/>
            <w:tcBorders>
              <w:right w:val="single" w:sz="18" w:space="0" w:color="C00000"/>
            </w:tcBorders>
            <w:vAlign w:val="center"/>
          </w:tcPr>
          <w:p w14:paraId="4759525D" w14:textId="668BAD08" w:rsidR="000D6427" w:rsidRPr="0098674B" w:rsidRDefault="000D6427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Marital Status: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Married  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Partnered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 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Single 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Separated 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Divorced</w:t>
            </w:r>
            <w:r w:rsidR="0068080C"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Widowed   </w:t>
            </w:r>
          </w:p>
        </w:tc>
        <w:tc>
          <w:tcPr>
            <w:tcW w:w="2450" w:type="dxa"/>
            <w:tcBorders>
              <w:top w:val="nil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8585E8" w14:textId="5AF54E70" w:rsidR="000D6427" w:rsidRPr="0098674B" w:rsidRDefault="000D6427" w:rsidP="00DF1082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98674B">
              <w:rPr>
                <w:rFonts w:cstheme="minorHAnsi"/>
                <w:color w:val="C00000"/>
                <w:sz w:val="18"/>
                <w:szCs w:val="18"/>
              </w:rPr>
              <w:t>Phone:</w:t>
            </w:r>
          </w:p>
        </w:tc>
      </w:tr>
      <w:tr w:rsidR="006D1301" w:rsidRPr="0098674B" w14:paraId="6D509589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704DA219" w14:textId="71DCACAF" w:rsidR="00DF1082" w:rsidRPr="0098674B" w:rsidRDefault="00DF1082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Race: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White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Black/African American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Asian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Native Hawaiian/Pacific Islander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American Indian/Alaska Native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Other</w:t>
            </w:r>
            <w:r w:rsidR="00E01269"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</w:p>
        </w:tc>
      </w:tr>
      <w:tr w:rsidR="0098674B" w:rsidRPr="0098674B" w14:paraId="6C00FD9A" w14:textId="77777777" w:rsidTr="0098674B">
        <w:trPr>
          <w:cantSplit/>
          <w:trHeight w:hRule="exact" w:val="360"/>
        </w:trPr>
        <w:tc>
          <w:tcPr>
            <w:tcW w:w="4495" w:type="dxa"/>
            <w:gridSpan w:val="5"/>
            <w:vAlign w:val="center"/>
          </w:tcPr>
          <w:p w14:paraId="49998B1F" w14:textId="77777777" w:rsidR="0098674B" w:rsidRPr="0098674B" w:rsidRDefault="0098674B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Ethnicity: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Hispanic/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Latino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Other  </w:t>
            </w:r>
          </w:p>
        </w:tc>
        <w:tc>
          <w:tcPr>
            <w:tcW w:w="6590" w:type="dxa"/>
            <w:gridSpan w:val="7"/>
            <w:vAlign w:val="center"/>
          </w:tcPr>
          <w:p w14:paraId="47859DBC" w14:textId="66703D62" w:rsidR="0098674B" w:rsidRPr="0098674B" w:rsidRDefault="0098674B" w:rsidP="00DF1082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Primary Language: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English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Spanish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Other _____________________</w:t>
            </w:r>
          </w:p>
        </w:tc>
      </w:tr>
      <w:tr w:rsidR="0098674B" w:rsidRPr="0098674B" w14:paraId="601D8FE9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18967BF1" w14:textId="554B2CDC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Does client have limited ability reading, writing, speaking, or understanding the English language?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</w:t>
            </w:r>
          </w:p>
        </w:tc>
      </w:tr>
      <w:tr w:rsidR="0098674B" w:rsidRPr="0098674B" w14:paraId="0F0BEE32" w14:textId="0F2000F4" w:rsidTr="0098674B">
        <w:trPr>
          <w:cantSplit/>
          <w:trHeight w:hRule="exact" w:val="360"/>
        </w:trPr>
        <w:tc>
          <w:tcPr>
            <w:tcW w:w="4495" w:type="dxa"/>
            <w:gridSpan w:val="5"/>
            <w:tcBorders>
              <w:bottom w:val="single" w:sz="4" w:space="0" w:color="auto"/>
            </w:tcBorders>
            <w:vAlign w:val="center"/>
          </w:tcPr>
          <w:p w14:paraId="6926C2CC" w14:textId="2917FA04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F953F2">
              <w:rPr>
                <w:rFonts w:cstheme="minorHAnsi"/>
                <w:sz w:val="18"/>
                <w:szCs w:val="18"/>
              </w:rPr>
              <w:t xml:space="preserve">Is the client a veteran?  </w:t>
            </w:r>
            <w:r w:rsidRPr="00F953F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953F2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F953F2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F953F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F953F2">
              <w:rPr>
                <w:rFonts w:eastAsia="MS Gothic" w:cstheme="minorHAnsi"/>
                <w:sz w:val="18"/>
                <w:szCs w:val="18"/>
              </w:rPr>
              <w:t xml:space="preserve"> No                        </w:t>
            </w:r>
          </w:p>
        </w:tc>
        <w:tc>
          <w:tcPr>
            <w:tcW w:w="6590" w:type="dxa"/>
            <w:gridSpan w:val="7"/>
            <w:tcBorders>
              <w:bottom w:val="single" w:sz="4" w:space="0" w:color="auto"/>
            </w:tcBorders>
            <w:vAlign w:val="center"/>
          </w:tcPr>
          <w:p w14:paraId="59D13F05" w14:textId="09EC1463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F953F2">
              <w:rPr>
                <w:rFonts w:eastAsia="MS Gothic" w:cstheme="minorHAnsi"/>
                <w:sz w:val="18"/>
                <w:szCs w:val="18"/>
              </w:rPr>
              <w:t>Was client referred to</w:t>
            </w:r>
            <w:r>
              <w:rPr>
                <w:rFonts w:eastAsia="MS Gothic" w:cstheme="minorHAnsi"/>
                <w:sz w:val="18"/>
                <w:szCs w:val="18"/>
              </w:rPr>
              <w:t xml:space="preserve"> the</w:t>
            </w:r>
            <w:r w:rsidRPr="00F953F2">
              <w:rPr>
                <w:rFonts w:eastAsia="MS Gothic" w:cstheme="minorHAnsi"/>
                <w:sz w:val="18"/>
                <w:szCs w:val="18"/>
              </w:rPr>
              <w:t xml:space="preserve"> local Veteran’s Affairs office?  </w:t>
            </w:r>
            <w:r w:rsidRPr="00F953F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953F2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F953F2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F953F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>
              <w:rPr>
                <w:rFonts w:eastAsia="MS Gothic" w:cstheme="minorHAnsi"/>
                <w:sz w:val="18"/>
                <w:szCs w:val="18"/>
              </w:rPr>
              <w:t xml:space="preserve"> No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N/A  </w:t>
            </w:r>
          </w:p>
        </w:tc>
      </w:tr>
      <w:tr w:rsidR="0098674B" w:rsidRPr="0098674B" w14:paraId="432207A7" w14:textId="77777777" w:rsidTr="00F84F65">
        <w:trPr>
          <w:cantSplit/>
          <w:trHeight w:hRule="exact" w:val="360"/>
        </w:trPr>
        <w:tc>
          <w:tcPr>
            <w:tcW w:w="6385" w:type="dxa"/>
            <w:gridSpan w:val="9"/>
            <w:vAlign w:val="center"/>
          </w:tcPr>
          <w:p w14:paraId="57BD9EB9" w14:textId="6D96E3B2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eastAsia="MS Gothic" w:cstheme="minorHAnsi"/>
                <w:sz w:val="18"/>
                <w:szCs w:val="18"/>
              </w:rPr>
              <w:t xml:space="preserve">Applicant’s income type(s):   </w:t>
            </w:r>
          </w:p>
        </w:tc>
        <w:tc>
          <w:tcPr>
            <w:tcW w:w="4700" w:type="dxa"/>
            <w:gridSpan w:val="3"/>
            <w:vAlign w:val="center"/>
          </w:tcPr>
          <w:p w14:paraId="207EFFA4" w14:textId="4CF1A6C0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Applicant’s monthly income amount:</w:t>
            </w:r>
          </w:p>
        </w:tc>
      </w:tr>
      <w:tr w:rsidR="0098674B" w:rsidRPr="0098674B" w14:paraId="22590AAE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shd w:val="clear" w:color="auto" w:fill="404040" w:themeFill="text1" w:themeFillTint="BF"/>
            <w:vAlign w:val="center"/>
          </w:tcPr>
          <w:p w14:paraId="0B8C59AD" w14:textId="3FE19A85" w:rsidR="0098674B" w:rsidRPr="0098674B" w:rsidRDefault="0098674B" w:rsidP="0098674B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Two:  Additional Household Members Information</w:t>
            </w:r>
          </w:p>
        </w:tc>
      </w:tr>
      <w:tr w:rsidR="0098674B" w:rsidRPr="0098674B" w14:paraId="7298C09F" w14:textId="77777777" w:rsidTr="00F84F65">
        <w:trPr>
          <w:cantSplit/>
          <w:trHeight w:hRule="exact" w:val="360"/>
        </w:trPr>
        <w:tc>
          <w:tcPr>
            <w:tcW w:w="4484" w:type="dxa"/>
            <w:gridSpan w:val="4"/>
            <w:vAlign w:val="center"/>
          </w:tcPr>
          <w:p w14:paraId="4CFB7DF7" w14:textId="661016F4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6601" w:type="dxa"/>
            <w:gridSpan w:val="8"/>
            <w:vAlign w:val="center"/>
          </w:tcPr>
          <w:p w14:paraId="44F12802" w14:textId="5EBBCF64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Income type(s):</w:t>
            </w:r>
          </w:p>
        </w:tc>
      </w:tr>
      <w:tr w:rsidR="0098674B" w:rsidRPr="0098674B" w14:paraId="380D19A4" w14:textId="77777777" w:rsidTr="00F84F65">
        <w:trPr>
          <w:cantSplit/>
          <w:trHeight w:hRule="exact" w:val="360"/>
        </w:trPr>
        <w:tc>
          <w:tcPr>
            <w:tcW w:w="2796" w:type="dxa"/>
            <w:gridSpan w:val="3"/>
            <w:shd w:val="thinDiagStripe" w:color="auto" w:fill="FFFFFF" w:themeFill="background1"/>
            <w:vAlign w:val="center"/>
          </w:tcPr>
          <w:p w14:paraId="6922832E" w14:textId="17597A76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47DDCAE7" w14:textId="1C1452E0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Age: </w:t>
            </w:r>
          </w:p>
        </w:tc>
        <w:tc>
          <w:tcPr>
            <w:tcW w:w="2891" w:type="dxa"/>
            <w:gridSpan w:val="6"/>
            <w:vAlign w:val="center"/>
          </w:tcPr>
          <w:p w14:paraId="23E74D2C" w14:textId="5E31FD33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SSN:</w:t>
            </w:r>
          </w:p>
        </w:tc>
        <w:tc>
          <w:tcPr>
            <w:tcW w:w="3710" w:type="dxa"/>
            <w:gridSpan w:val="2"/>
            <w:vAlign w:val="center"/>
          </w:tcPr>
          <w:p w14:paraId="7B88540B" w14:textId="0FDC73F7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Monthly income amount: </w:t>
            </w:r>
          </w:p>
        </w:tc>
      </w:tr>
      <w:tr w:rsidR="0098674B" w:rsidRPr="0098674B" w14:paraId="24ACFB32" w14:textId="77777777" w:rsidTr="00F84F65">
        <w:trPr>
          <w:cantSplit/>
          <w:trHeight w:hRule="exact" w:val="360"/>
        </w:trPr>
        <w:tc>
          <w:tcPr>
            <w:tcW w:w="4484" w:type="dxa"/>
            <w:gridSpan w:val="4"/>
            <w:vAlign w:val="center"/>
          </w:tcPr>
          <w:p w14:paraId="699D74EE" w14:textId="7C7AD8CF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6601" w:type="dxa"/>
            <w:gridSpan w:val="8"/>
            <w:vAlign w:val="center"/>
          </w:tcPr>
          <w:p w14:paraId="671B7D90" w14:textId="3171F96F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Income type(s):</w:t>
            </w:r>
          </w:p>
        </w:tc>
      </w:tr>
      <w:tr w:rsidR="0098674B" w:rsidRPr="0098674B" w14:paraId="6B057E1B" w14:textId="77777777" w:rsidTr="00F84F65">
        <w:trPr>
          <w:cantSplit/>
          <w:trHeight w:hRule="exact" w:val="360"/>
        </w:trPr>
        <w:tc>
          <w:tcPr>
            <w:tcW w:w="2796" w:type="dxa"/>
            <w:gridSpan w:val="3"/>
            <w:shd w:val="thinDiagStripe" w:color="auto" w:fill="FFFFFF" w:themeFill="background1"/>
            <w:vAlign w:val="center"/>
          </w:tcPr>
          <w:p w14:paraId="1B2D66A3" w14:textId="1C422AD5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3FCB0E69" w14:textId="6271E59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Age:</w:t>
            </w:r>
          </w:p>
        </w:tc>
        <w:tc>
          <w:tcPr>
            <w:tcW w:w="2891" w:type="dxa"/>
            <w:gridSpan w:val="6"/>
            <w:vAlign w:val="center"/>
          </w:tcPr>
          <w:p w14:paraId="712B98E4" w14:textId="53AD8AED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SSN:</w:t>
            </w:r>
          </w:p>
        </w:tc>
        <w:tc>
          <w:tcPr>
            <w:tcW w:w="3710" w:type="dxa"/>
            <w:gridSpan w:val="2"/>
            <w:vAlign w:val="center"/>
          </w:tcPr>
          <w:p w14:paraId="30954F07" w14:textId="6AE63312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Monthly income amount: </w:t>
            </w:r>
          </w:p>
        </w:tc>
      </w:tr>
      <w:tr w:rsidR="0098674B" w:rsidRPr="0098674B" w14:paraId="3DB78F2C" w14:textId="77777777" w:rsidTr="00F84F65">
        <w:trPr>
          <w:cantSplit/>
          <w:trHeight w:hRule="exact" w:val="360"/>
        </w:trPr>
        <w:tc>
          <w:tcPr>
            <w:tcW w:w="4484" w:type="dxa"/>
            <w:gridSpan w:val="4"/>
            <w:vAlign w:val="center"/>
          </w:tcPr>
          <w:p w14:paraId="4CC3C559" w14:textId="12087E69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6601" w:type="dxa"/>
            <w:gridSpan w:val="8"/>
            <w:vAlign w:val="center"/>
          </w:tcPr>
          <w:p w14:paraId="20678073" w14:textId="0FA041C9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Income type(s):</w:t>
            </w:r>
          </w:p>
        </w:tc>
      </w:tr>
      <w:tr w:rsidR="0098674B" w:rsidRPr="0098674B" w14:paraId="4F40C611" w14:textId="77777777" w:rsidTr="00F84F65">
        <w:trPr>
          <w:cantSplit/>
          <w:trHeight w:hRule="exact" w:val="360"/>
        </w:trPr>
        <w:tc>
          <w:tcPr>
            <w:tcW w:w="2796" w:type="dxa"/>
            <w:gridSpan w:val="3"/>
            <w:shd w:val="thinDiagStripe" w:color="auto" w:fill="FFFFFF" w:themeFill="background1"/>
            <w:vAlign w:val="center"/>
          </w:tcPr>
          <w:p w14:paraId="45FC6B31" w14:textId="1E14662B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6F298283" w14:textId="7099C7C1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Age:</w:t>
            </w:r>
          </w:p>
        </w:tc>
        <w:tc>
          <w:tcPr>
            <w:tcW w:w="2891" w:type="dxa"/>
            <w:gridSpan w:val="6"/>
            <w:vAlign w:val="center"/>
          </w:tcPr>
          <w:p w14:paraId="153DA640" w14:textId="5DC4067D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SSN:</w:t>
            </w:r>
          </w:p>
        </w:tc>
        <w:tc>
          <w:tcPr>
            <w:tcW w:w="3710" w:type="dxa"/>
            <w:gridSpan w:val="2"/>
            <w:vAlign w:val="center"/>
          </w:tcPr>
          <w:p w14:paraId="791FAD1A" w14:textId="0D47FF2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Monthly income amount: </w:t>
            </w:r>
          </w:p>
        </w:tc>
      </w:tr>
      <w:tr w:rsidR="0098674B" w:rsidRPr="0098674B" w14:paraId="2F70BF29" w14:textId="77777777" w:rsidTr="00F84F65">
        <w:trPr>
          <w:cantSplit/>
          <w:trHeight w:hRule="exact" w:val="360"/>
        </w:trPr>
        <w:tc>
          <w:tcPr>
            <w:tcW w:w="4484" w:type="dxa"/>
            <w:gridSpan w:val="4"/>
            <w:vAlign w:val="center"/>
          </w:tcPr>
          <w:p w14:paraId="02FB4B54" w14:textId="0A80E11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6601" w:type="dxa"/>
            <w:gridSpan w:val="8"/>
            <w:vAlign w:val="center"/>
          </w:tcPr>
          <w:p w14:paraId="05447CB4" w14:textId="0474A8EB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Income type(s):</w:t>
            </w:r>
          </w:p>
        </w:tc>
      </w:tr>
      <w:tr w:rsidR="0098674B" w:rsidRPr="0098674B" w14:paraId="56EC16AB" w14:textId="77777777" w:rsidTr="00F84F65">
        <w:trPr>
          <w:cantSplit/>
          <w:trHeight w:hRule="exact" w:val="360"/>
        </w:trPr>
        <w:tc>
          <w:tcPr>
            <w:tcW w:w="2796" w:type="dxa"/>
            <w:gridSpan w:val="3"/>
            <w:shd w:val="thinDiagStripe" w:color="auto" w:fill="FFFFFF" w:themeFill="background1"/>
            <w:vAlign w:val="center"/>
          </w:tcPr>
          <w:p w14:paraId="13626376" w14:textId="11D71CB3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3AC73CB8" w14:textId="72640D11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Age:</w:t>
            </w:r>
          </w:p>
        </w:tc>
        <w:tc>
          <w:tcPr>
            <w:tcW w:w="2891" w:type="dxa"/>
            <w:gridSpan w:val="6"/>
            <w:vAlign w:val="center"/>
          </w:tcPr>
          <w:p w14:paraId="2FD298F8" w14:textId="3741DA07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SSN:</w:t>
            </w:r>
          </w:p>
        </w:tc>
        <w:tc>
          <w:tcPr>
            <w:tcW w:w="3710" w:type="dxa"/>
            <w:gridSpan w:val="2"/>
            <w:vAlign w:val="center"/>
          </w:tcPr>
          <w:p w14:paraId="3D4338F0" w14:textId="72A728DA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Monthly income amount: </w:t>
            </w:r>
          </w:p>
        </w:tc>
      </w:tr>
      <w:tr w:rsidR="0098674B" w:rsidRPr="0098674B" w14:paraId="10158103" w14:textId="77777777" w:rsidTr="00F84F65">
        <w:trPr>
          <w:cantSplit/>
          <w:trHeight w:hRule="exact" w:val="360"/>
        </w:trPr>
        <w:tc>
          <w:tcPr>
            <w:tcW w:w="4484" w:type="dxa"/>
            <w:gridSpan w:val="4"/>
            <w:vAlign w:val="center"/>
          </w:tcPr>
          <w:p w14:paraId="3A2E82E6" w14:textId="259F7DBB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6601" w:type="dxa"/>
            <w:gridSpan w:val="8"/>
            <w:vAlign w:val="center"/>
          </w:tcPr>
          <w:p w14:paraId="0593BF10" w14:textId="7F1D645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Income type(s):</w:t>
            </w:r>
          </w:p>
        </w:tc>
      </w:tr>
      <w:tr w:rsidR="0098674B" w:rsidRPr="0098674B" w14:paraId="1DFCD49F" w14:textId="77777777" w:rsidTr="00F84F65">
        <w:trPr>
          <w:cantSplit/>
          <w:trHeight w:hRule="exact" w:val="360"/>
        </w:trPr>
        <w:tc>
          <w:tcPr>
            <w:tcW w:w="2796" w:type="dxa"/>
            <w:gridSpan w:val="3"/>
            <w:shd w:val="thinDiagStripe" w:color="auto" w:fill="FFFFFF" w:themeFill="background1"/>
            <w:vAlign w:val="center"/>
          </w:tcPr>
          <w:p w14:paraId="24030C69" w14:textId="166D6DE3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F98E986" w14:textId="64C99B55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Age:</w:t>
            </w:r>
          </w:p>
        </w:tc>
        <w:tc>
          <w:tcPr>
            <w:tcW w:w="2891" w:type="dxa"/>
            <w:gridSpan w:val="6"/>
            <w:vAlign w:val="center"/>
          </w:tcPr>
          <w:p w14:paraId="287835D2" w14:textId="05084304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SSN:</w:t>
            </w:r>
          </w:p>
        </w:tc>
        <w:tc>
          <w:tcPr>
            <w:tcW w:w="3710" w:type="dxa"/>
            <w:gridSpan w:val="2"/>
            <w:vAlign w:val="center"/>
          </w:tcPr>
          <w:p w14:paraId="26B58D5C" w14:textId="2E30850F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Monthly income amount: </w:t>
            </w:r>
          </w:p>
        </w:tc>
      </w:tr>
      <w:tr w:rsidR="0098674B" w:rsidRPr="0098674B" w14:paraId="44E9C3A2" w14:textId="77777777" w:rsidTr="00E01269">
        <w:trPr>
          <w:cantSplit/>
          <w:trHeight w:hRule="exact" w:val="389"/>
        </w:trPr>
        <w:tc>
          <w:tcPr>
            <w:tcW w:w="11085" w:type="dxa"/>
            <w:gridSpan w:val="12"/>
            <w:shd w:val="clear" w:color="auto" w:fill="404040" w:themeFill="text1" w:themeFillTint="BF"/>
            <w:vAlign w:val="center"/>
          </w:tcPr>
          <w:p w14:paraId="07759535" w14:textId="50E2F727" w:rsidR="0098674B" w:rsidRPr="0098674B" w:rsidRDefault="0098674B" w:rsidP="0098674B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Three:  Household Characteristics</w:t>
            </w:r>
          </w:p>
        </w:tc>
      </w:tr>
      <w:tr w:rsidR="0098674B" w:rsidRPr="0098674B" w14:paraId="262D46C3" w14:textId="77777777" w:rsidTr="00F84F65">
        <w:trPr>
          <w:cantSplit/>
          <w:trHeight w:hRule="exact" w:val="576"/>
        </w:trPr>
        <w:tc>
          <w:tcPr>
            <w:tcW w:w="11085" w:type="dxa"/>
            <w:gridSpan w:val="12"/>
            <w:vAlign w:val="center"/>
          </w:tcPr>
          <w:p w14:paraId="386AED83" w14:textId="491AB767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Is there a child 5 years of age or younger in the household?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 </w:t>
            </w:r>
          </w:p>
          <w:p w14:paraId="5702EC3A" w14:textId="1463860F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eastAsia="MS Gothic" w:cstheme="minorHAnsi"/>
                <w:sz w:val="18"/>
                <w:szCs w:val="18"/>
              </w:rPr>
              <w:t xml:space="preserve">If Yes, select all that applies: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cstheme="minorHAnsi"/>
                <w:sz w:val="18"/>
                <w:szCs w:val="18"/>
              </w:rPr>
              <w:t>0-2 years old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cstheme="minorHAnsi"/>
                <w:sz w:val="18"/>
                <w:szCs w:val="18"/>
              </w:rPr>
              <w:t>3-5 years old</w:t>
            </w:r>
          </w:p>
        </w:tc>
      </w:tr>
      <w:tr w:rsidR="0098674B" w:rsidRPr="0098674B" w14:paraId="3CBFC4B1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3FEB30E6" w14:textId="51F73971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Is there an individual with a disability in the household?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</w:t>
            </w:r>
          </w:p>
        </w:tc>
      </w:tr>
      <w:tr w:rsidR="0098674B" w:rsidRPr="0098674B" w14:paraId="5A75D964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tcBorders>
              <w:bottom w:val="single" w:sz="4" w:space="0" w:color="auto"/>
            </w:tcBorders>
            <w:vAlign w:val="center"/>
          </w:tcPr>
          <w:p w14:paraId="085FB380" w14:textId="07DD1E7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Is the applicant a U.S. citizen or an alien lawfully admitted for permanent residence?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</w:t>
            </w:r>
          </w:p>
        </w:tc>
      </w:tr>
      <w:tr w:rsidR="0098674B" w:rsidRPr="0098674B" w14:paraId="5B14886E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shd w:val="clear" w:color="auto" w:fill="FFFFFF" w:themeFill="background1"/>
            <w:vAlign w:val="center"/>
          </w:tcPr>
          <w:p w14:paraId="264C603B" w14:textId="2643F3FD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Is the applicant a homeowner?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No  </w:t>
            </w:r>
          </w:p>
        </w:tc>
      </w:tr>
      <w:tr w:rsidR="0098674B" w:rsidRPr="0098674B" w14:paraId="14E7FBEC" w14:textId="77777777" w:rsidTr="001E069B">
        <w:trPr>
          <w:cantSplit/>
          <w:trHeight w:val="288"/>
        </w:trPr>
        <w:tc>
          <w:tcPr>
            <w:tcW w:w="11085" w:type="dxa"/>
            <w:gridSpan w:val="12"/>
            <w:tcBorders>
              <w:bottom w:val="single" w:sz="4" w:space="0" w:color="auto"/>
            </w:tcBorders>
            <w:vAlign w:val="center"/>
          </w:tcPr>
          <w:p w14:paraId="61A0B6AA" w14:textId="48C49248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Does applicant live in government subsidized housing, such as Section 8?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</w:t>
            </w:r>
          </w:p>
          <w:p w14:paraId="4E9CCEDE" w14:textId="05F7C983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eastAsia="MS Gothic" w:cstheme="minorHAnsi"/>
                <w:sz w:val="18"/>
                <w:szCs w:val="18"/>
              </w:rPr>
              <w:t xml:space="preserve">If yes, provide the complex name: ________________________________________________________________________________  </w:t>
            </w:r>
          </w:p>
          <w:p w14:paraId="488AEE62" w14:textId="3819970D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eastAsia="MS Gothic" w:cstheme="minorHAnsi"/>
                <w:sz w:val="18"/>
                <w:szCs w:val="18"/>
              </w:rPr>
              <w:t xml:space="preserve">If yes, does the household receive an energy subsidy?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No  </w:t>
            </w:r>
          </w:p>
        </w:tc>
      </w:tr>
      <w:tr w:rsidR="0098674B" w:rsidRPr="0098674B" w14:paraId="12F418BD" w14:textId="77777777" w:rsidTr="00F84F65">
        <w:trPr>
          <w:cantSplit/>
          <w:trHeight w:hRule="exact" w:val="576"/>
        </w:trPr>
        <w:tc>
          <w:tcPr>
            <w:tcW w:w="11085" w:type="dxa"/>
            <w:gridSpan w:val="12"/>
            <w:vAlign w:val="center"/>
          </w:tcPr>
          <w:p w14:paraId="0DFA5E91" w14:textId="6E290E61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Does applicant live in a student dormitory, adult family care home, or any kind of group living facility?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No  </w:t>
            </w:r>
          </w:p>
          <w:p w14:paraId="22B849CE" w14:textId="72B3935B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If yes, provide the facility name: ________________________________________________________________________</w:t>
            </w:r>
          </w:p>
        </w:tc>
      </w:tr>
      <w:tr w:rsidR="0098674B" w:rsidRPr="0098674B" w14:paraId="6456F81D" w14:textId="77777777" w:rsidTr="001E069B">
        <w:trPr>
          <w:cantSplit/>
          <w:trHeight w:hRule="exact" w:val="317"/>
        </w:trPr>
        <w:tc>
          <w:tcPr>
            <w:tcW w:w="11085" w:type="dxa"/>
            <w:gridSpan w:val="12"/>
            <w:shd w:val="clear" w:color="auto" w:fill="404040" w:themeFill="text1" w:themeFillTint="BF"/>
            <w:vAlign w:val="center"/>
          </w:tcPr>
          <w:p w14:paraId="1319EAF2" w14:textId="047AB662" w:rsidR="0098674B" w:rsidRPr="0098674B" w:rsidRDefault="0098674B" w:rsidP="0098674B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Four:  Heating and Cooling Information</w:t>
            </w:r>
          </w:p>
        </w:tc>
      </w:tr>
      <w:tr w:rsidR="0098674B" w:rsidRPr="0098674B" w14:paraId="072C2841" w14:textId="77777777" w:rsidTr="004E43A4">
        <w:trPr>
          <w:cantSplit/>
          <w:trHeight w:hRule="exact" w:val="845"/>
        </w:trPr>
        <w:tc>
          <w:tcPr>
            <w:tcW w:w="11085" w:type="dxa"/>
            <w:gridSpan w:val="12"/>
            <w:vAlign w:val="center"/>
          </w:tcPr>
          <w:p w14:paraId="189D3190" w14:textId="3C100541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Have you or any member of your household received energy assistance in the current season?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No  </w:t>
            </w:r>
          </w:p>
          <w:p w14:paraId="393F9B3C" w14:textId="39E8B4B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If yes, provide the name of Agency: _______________________________________________________________________________</w:t>
            </w:r>
          </w:p>
          <w:p w14:paraId="77796532" w14:textId="186A2B68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Type of Assistance: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Crisis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Home Energy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Weather-Related    Date: ________________________________ </w:t>
            </w:r>
          </w:p>
        </w:tc>
      </w:tr>
      <w:tr w:rsidR="0098674B" w:rsidRPr="0098674B" w14:paraId="3785E063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3833D52D" w14:textId="0A8B2DD6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What is the primary source of home heating? (select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one) 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Electricity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Natural Gas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Propane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Wood/Coal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Refillable Fuels  </w:t>
            </w:r>
          </w:p>
        </w:tc>
      </w:tr>
      <w:tr w:rsidR="0098674B" w:rsidRPr="0098674B" w14:paraId="1CC2B9C1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25FE02EB" w14:textId="1B4DD7AE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Does household use supplemental heating source?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Electricity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Wood/Coal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N/A  </w:t>
            </w:r>
          </w:p>
        </w:tc>
      </w:tr>
      <w:tr w:rsidR="0098674B" w:rsidRPr="0098674B" w14:paraId="047AEAD0" w14:textId="77777777" w:rsidTr="00F84F65">
        <w:trPr>
          <w:cantSplit/>
          <w:trHeight w:hRule="exact" w:val="360"/>
        </w:trPr>
        <w:tc>
          <w:tcPr>
            <w:tcW w:w="11085" w:type="dxa"/>
            <w:gridSpan w:val="12"/>
            <w:vAlign w:val="center"/>
          </w:tcPr>
          <w:p w14:paraId="7C31FEAF" w14:textId="5953C0CA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Air conditioning unit type?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Central A/C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Window/Wall A/C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Fans   </w:t>
            </w: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Other – specify (including evaporative cooler) ______________________  </w:t>
            </w:r>
          </w:p>
          <w:p w14:paraId="19CA646A" w14:textId="37F551E6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674B" w:rsidRPr="0098674B" w14:paraId="7D803625" w14:textId="77777777" w:rsidTr="0068080C">
        <w:trPr>
          <w:cantSplit/>
          <w:trHeight w:hRule="exact" w:val="317"/>
        </w:trPr>
        <w:tc>
          <w:tcPr>
            <w:tcW w:w="5305" w:type="dxa"/>
            <w:gridSpan w:val="6"/>
            <w:shd w:val="clear" w:color="auto" w:fill="404040" w:themeFill="text1" w:themeFillTint="BF"/>
            <w:vAlign w:val="center"/>
          </w:tcPr>
          <w:p w14:paraId="4F8F34C2" w14:textId="1A688CFC" w:rsidR="0098674B" w:rsidRPr="0098674B" w:rsidRDefault="0098674B" w:rsidP="0098674B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Five:  Energy Crisis Explanation</w:t>
            </w:r>
          </w:p>
        </w:tc>
        <w:tc>
          <w:tcPr>
            <w:tcW w:w="5780" w:type="dxa"/>
            <w:gridSpan w:val="6"/>
            <w:shd w:val="clear" w:color="auto" w:fill="404040" w:themeFill="text1" w:themeFillTint="BF"/>
            <w:vAlign w:val="center"/>
          </w:tcPr>
          <w:p w14:paraId="76BE4C40" w14:textId="1472FD35" w:rsidR="0098674B" w:rsidRPr="0098674B" w:rsidRDefault="0098674B" w:rsidP="0098674B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Client Attestation and Signature</w:t>
            </w:r>
          </w:p>
        </w:tc>
      </w:tr>
      <w:tr w:rsidR="0098674B" w:rsidRPr="0098674B" w14:paraId="2EEF5AF6" w14:textId="02D52B8F" w:rsidTr="00F84F65">
        <w:trPr>
          <w:cantSplit/>
          <w:trHeight w:hRule="exact" w:val="576"/>
        </w:trPr>
        <w:tc>
          <w:tcPr>
            <w:tcW w:w="5305" w:type="dxa"/>
            <w:gridSpan w:val="6"/>
            <w:vAlign w:val="center"/>
          </w:tcPr>
          <w:p w14:paraId="3AAA363B" w14:textId="303C4D6C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Home cooling or heating energy source has been disconnected.</w:t>
            </w:r>
          </w:p>
        </w:tc>
        <w:tc>
          <w:tcPr>
            <w:tcW w:w="5780" w:type="dxa"/>
            <w:gridSpan w:val="6"/>
            <w:vMerge w:val="restart"/>
          </w:tcPr>
          <w:p w14:paraId="150EDF38" w14:textId="77777777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The information provided on this application, is to the best of my knowledge, true and complete.  I understand that priority in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>providing assistance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will be given to those households with the lowest income and greatest need, i.e. those households in which the elderly, disabled, medically needy, or children reside.  I authorize the agency to make benefit payments directly to my energy supplier.  I am aware that after I have provided all the information requested to determine my eligibility, if I am applying for crisis assistance, the agency has 18 hours to act upon my application with an eligible action.  I am also aware that if I am not approved or denied within the time allowed, or not approved for the correct amount, I have a right to appeal the decision.  (If you sign with an “X” two witnesses are required.)</w:t>
            </w:r>
          </w:p>
          <w:p w14:paraId="46F4B14A" w14:textId="2D5BA7AC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57FB5799" w14:textId="3960A743" w:rsidTr="00E35D63">
        <w:trPr>
          <w:cantSplit/>
          <w:trHeight w:hRule="exact" w:val="548"/>
        </w:trPr>
        <w:tc>
          <w:tcPr>
            <w:tcW w:w="5305" w:type="dxa"/>
            <w:gridSpan w:val="6"/>
            <w:vAlign w:val="center"/>
          </w:tcPr>
          <w:p w14:paraId="04EED3F0" w14:textId="55C2CDBD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Received notification that </w:t>
            </w:r>
            <w:proofErr w:type="gramStart"/>
            <w:r w:rsidRPr="0098674B">
              <w:rPr>
                <w:rFonts w:eastAsia="MS Gothic" w:cstheme="minorHAnsi"/>
                <w:sz w:val="18"/>
                <w:szCs w:val="18"/>
              </w:rPr>
              <w:t>cooling</w:t>
            </w:r>
            <w:proofErr w:type="gramEnd"/>
            <w:r w:rsidRPr="0098674B">
              <w:rPr>
                <w:rFonts w:eastAsia="MS Gothic" w:cstheme="minorHAnsi"/>
                <w:sz w:val="18"/>
                <w:szCs w:val="18"/>
              </w:rPr>
              <w:t xml:space="preserve"> or heating energy source is going to be disconnected.</w:t>
            </w:r>
          </w:p>
          <w:p w14:paraId="1362FFC8" w14:textId="2771D9F2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0" w:type="dxa"/>
            <w:gridSpan w:val="6"/>
            <w:vMerge/>
            <w:vAlign w:val="center"/>
          </w:tcPr>
          <w:p w14:paraId="4BFD8CC8" w14:textId="6FC6CFEC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2395A827" w14:textId="32D33C48" w:rsidTr="00E35D63">
        <w:trPr>
          <w:cantSplit/>
          <w:trHeight w:hRule="exact" w:val="503"/>
        </w:trPr>
        <w:tc>
          <w:tcPr>
            <w:tcW w:w="5305" w:type="dxa"/>
            <w:gridSpan w:val="6"/>
            <w:vAlign w:val="center"/>
          </w:tcPr>
          <w:p w14:paraId="4FA33130" w14:textId="04681171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Cooling or heating energy source bill is delinquent or past due.</w:t>
            </w:r>
          </w:p>
          <w:p w14:paraId="299DBE2E" w14:textId="1C65B1F0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0" w:type="dxa"/>
            <w:gridSpan w:val="6"/>
            <w:vMerge/>
            <w:vAlign w:val="center"/>
          </w:tcPr>
          <w:p w14:paraId="6CBC667A" w14:textId="661AAF8C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45521D79" w14:textId="3D2E416F" w:rsidTr="00E35D63">
        <w:trPr>
          <w:cantSplit/>
          <w:trHeight w:hRule="exact" w:val="476"/>
        </w:trPr>
        <w:tc>
          <w:tcPr>
            <w:tcW w:w="5305" w:type="dxa"/>
            <w:gridSpan w:val="6"/>
            <w:vAlign w:val="center"/>
          </w:tcPr>
          <w:p w14:paraId="1D2BDE88" w14:textId="6AE2DDD9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Cooling or heating energy source bill or notice’s due date has lapsed.</w:t>
            </w:r>
          </w:p>
          <w:p w14:paraId="2BF08604" w14:textId="1F57158F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0" w:type="dxa"/>
            <w:gridSpan w:val="6"/>
            <w:vMerge/>
            <w:vAlign w:val="center"/>
          </w:tcPr>
          <w:p w14:paraId="329117F7" w14:textId="274CBC06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4F1F0A15" w14:textId="77777777" w:rsidTr="00E35D63">
        <w:trPr>
          <w:cantSplit/>
          <w:trHeight w:hRule="exact" w:val="539"/>
        </w:trPr>
        <w:tc>
          <w:tcPr>
            <w:tcW w:w="5305" w:type="dxa"/>
            <w:gridSpan w:val="6"/>
            <w:vAlign w:val="center"/>
          </w:tcPr>
          <w:p w14:paraId="08A06EE8" w14:textId="71CB4D08" w:rsidR="0098674B" w:rsidRPr="0098674B" w:rsidRDefault="0098674B" w:rsidP="0098674B">
            <w:pPr>
              <w:rPr>
                <w:rFonts w:eastAsia="MS Gothic"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Unable to get delivery of heating fuel, is out of heating fuel, or in danger of being out of fuel for heating.</w:t>
            </w:r>
          </w:p>
        </w:tc>
        <w:tc>
          <w:tcPr>
            <w:tcW w:w="5780" w:type="dxa"/>
            <w:gridSpan w:val="6"/>
            <w:vMerge/>
            <w:tcBorders>
              <w:bottom w:val="nil"/>
            </w:tcBorders>
            <w:vAlign w:val="center"/>
          </w:tcPr>
          <w:p w14:paraId="0DCB6644" w14:textId="77777777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2FAFA80A" w14:textId="033889D4" w:rsidTr="00E35D63">
        <w:trPr>
          <w:cantSplit/>
          <w:trHeight w:hRule="exact" w:val="395"/>
        </w:trPr>
        <w:tc>
          <w:tcPr>
            <w:tcW w:w="5305" w:type="dxa"/>
            <w:gridSpan w:val="6"/>
            <w:vAlign w:val="center"/>
          </w:tcPr>
          <w:p w14:paraId="43E47D81" w14:textId="2B29F1F3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My home’s energy equipment is inoperable.</w:t>
            </w:r>
          </w:p>
        </w:tc>
        <w:tc>
          <w:tcPr>
            <w:tcW w:w="5780" w:type="dxa"/>
            <w:gridSpan w:val="6"/>
            <w:vMerge/>
            <w:tcBorders>
              <w:bottom w:val="nil"/>
            </w:tcBorders>
            <w:vAlign w:val="center"/>
          </w:tcPr>
          <w:p w14:paraId="2B0C2FEE" w14:textId="45C3E111" w:rsidR="0098674B" w:rsidRPr="0098674B" w:rsidRDefault="0098674B" w:rsidP="0098674B">
            <w:pPr>
              <w:rPr>
                <w:rFonts w:cstheme="minorHAnsi"/>
              </w:rPr>
            </w:pPr>
          </w:p>
        </w:tc>
      </w:tr>
      <w:tr w:rsidR="0098674B" w:rsidRPr="0098674B" w14:paraId="313818C9" w14:textId="77777777" w:rsidTr="00E35D63">
        <w:trPr>
          <w:cantSplit/>
          <w:trHeight w:hRule="exact" w:val="458"/>
        </w:trPr>
        <w:tc>
          <w:tcPr>
            <w:tcW w:w="5305" w:type="dxa"/>
            <w:gridSpan w:val="6"/>
            <w:tcBorders>
              <w:bottom w:val="single" w:sz="4" w:space="0" w:color="auto"/>
            </w:tcBorders>
            <w:vAlign w:val="center"/>
          </w:tcPr>
          <w:p w14:paraId="646AAFFC" w14:textId="65072410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I need a deposit.</w:t>
            </w:r>
          </w:p>
        </w:tc>
        <w:tc>
          <w:tcPr>
            <w:tcW w:w="5780" w:type="dxa"/>
            <w:gridSpan w:val="6"/>
            <w:tcBorders>
              <w:top w:val="nil"/>
              <w:bottom w:val="nil"/>
            </w:tcBorders>
            <w:vAlign w:val="center"/>
          </w:tcPr>
          <w:p w14:paraId="5E5D2E11" w14:textId="7DDBF78B" w:rsidR="0098674B" w:rsidRPr="0098674B" w:rsidRDefault="0098674B" w:rsidP="0098674B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Client </w:t>
            </w:r>
            <w:proofErr w:type="gramStart"/>
            <w:r w:rsidRPr="0098674B">
              <w:rPr>
                <w:rFonts w:cstheme="minorHAnsi"/>
              </w:rPr>
              <w:t>Signature:_</w:t>
            </w:r>
            <w:proofErr w:type="gramEnd"/>
            <w:r w:rsidRPr="0098674B">
              <w:rPr>
                <w:rFonts w:cstheme="minorHAnsi"/>
              </w:rPr>
              <w:t>_____________________________________________________</w:t>
            </w:r>
          </w:p>
          <w:p w14:paraId="6BEE54CC" w14:textId="45122AF7" w:rsidR="0098674B" w:rsidRPr="0098674B" w:rsidRDefault="0098674B" w:rsidP="0098674B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____________________________________</w:t>
            </w:r>
          </w:p>
        </w:tc>
      </w:tr>
      <w:tr w:rsidR="0098674B" w:rsidRPr="0098674B" w14:paraId="0A300698" w14:textId="18565966" w:rsidTr="009D3E69">
        <w:trPr>
          <w:cantSplit/>
          <w:trHeight w:hRule="exact" w:val="602"/>
        </w:trPr>
        <w:tc>
          <w:tcPr>
            <w:tcW w:w="5305" w:type="dxa"/>
            <w:gridSpan w:val="6"/>
            <w:tcBorders>
              <w:bottom w:val="single" w:sz="4" w:space="0" w:color="auto"/>
            </w:tcBorders>
            <w:vAlign w:val="center"/>
          </w:tcPr>
          <w:p w14:paraId="3B781E52" w14:textId="31EF5164" w:rsidR="0098674B" w:rsidRPr="0098674B" w:rsidRDefault="0098674B" w:rsidP="0098674B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eastAsia="MS Gothic" w:cstheme="minorHAnsi"/>
                <w:sz w:val="18"/>
                <w:szCs w:val="18"/>
              </w:rPr>
              <w:t xml:space="preserve"> Other _______________________________________________________</w:t>
            </w:r>
          </w:p>
        </w:tc>
        <w:tc>
          <w:tcPr>
            <w:tcW w:w="578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3B06FBA" w14:textId="5A019D2A" w:rsidR="0098674B" w:rsidRPr="0098674B" w:rsidRDefault="0098674B" w:rsidP="0098674B">
            <w:pPr>
              <w:rPr>
                <w:rFonts w:cstheme="minorHAnsi"/>
              </w:rPr>
            </w:pPr>
            <w:proofErr w:type="gramStart"/>
            <w:r w:rsidRPr="0098674B">
              <w:rPr>
                <w:rFonts w:cstheme="minorHAnsi"/>
              </w:rPr>
              <w:t>Date:_</w:t>
            </w:r>
            <w:proofErr w:type="gramEnd"/>
            <w:r w:rsidRPr="0098674B">
              <w:rPr>
                <w:rFonts w:cstheme="minorHAnsi"/>
              </w:rPr>
              <w:t>_________________________________________________________</w:t>
            </w:r>
          </w:p>
        </w:tc>
      </w:tr>
    </w:tbl>
    <w:p w14:paraId="46294DE4" w14:textId="77777777" w:rsidR="00A469CC" w:rsidRDefault="00781F72" w:rsidP="00764998">
      <w:pPr>
        <w:ind w:right="-1080"/>
        <w:jc w:val="center"/>
        <w:rPr>
          <w:b/>
          <w:bCs/>
          <w:i/>
          <w:u w:val="single"/>
        </w:rPr>
      </w:pPr>
      <w:r w:rsidRPr="00764998">
        <w:rPr>
          <w:b/>
          <w:bCs/>
          <w:i/>
          <w:u w:val="single"/>
        </w:rPr>
        <w:t>ALL CLIENT</w:t>
      </w:r>
      <w:r>
        <w:rPr>
          <w:b/>
          <w:bCs/>
          <w:i/>
          <w:u w:val="single"/>
        </w:rPr>
        <w:t>S</w:t>
      </w:r>
      <w:r w:rsidRPr="00764998">
        <w:rPr>
          <w:b/>
          <w:bCs/>
          <w:i/>
          <w:u w:val="single"/>
        </w:rPr>
        <w:t xml:space="preserve"> SHOULD SIGN THE </w:t>
      </w:r>
      <w:r>
        <w:rPr>
          <w:b/>
          <w:bCs/>
          <w:i/>
          <w:u w:val="single"/>
        </w:rPr>
        <w:t>WAIVER, AUTHORIZ</w:t>
      </w:r>
      <w:r w:rsidRPr="00764998">
        <w:rPr>
          <w:b/>
          <w:bCs/>
          <w:i/>
          <w:u w:val="single"/>
        </w:rPr>
        <w:t>I</w:t>
      </w:r>
      <w:r>
        <w:rPr>
          <w:b/>
          <w:bCs/>
          <w:i/>
          <w:u w:val="single"/>
        </w:rPr>
        <w:t xml:space="preserve">NG THE </w:t>
      </w:r>
      <w:r w:rsidRPr="00764998">
        <w:rPr>
          <w:b/>
          <w:bCs/>
          <w:i/>
          <w:u w:val="single"/>
        </w:rPr>
        <w:t xml:space="preserve">RELEASE OF GENERAL </w:t>
      </w:r>
      <w:r>
        <w:rPr>
          <w:b/>
          <w:bCs/>
          <w:i/>
          <w:u w:val="single"/>
        </w:rPr>
        <w:t xml:space="preserve">AND/OR CONFIDENTIAL INFORMATION </w:t>
      </w:r>
      <w:r w:rsidRPr="00764998">
        <w:rPr>
          <w:b/>
          <w:bCs/>
          <w:i/>
          <w:u w:val="single"/>
        </w:rPr>
        <w:t>FOR LIHEAP/EHEAP FEDERAL REPORTING.</w:t>
      </w:r>
    </w:p>
    <w:p w14:paraId="2669E435" w14:textId="42829AAD" w:rsidR="00A469CC" w:rsidRPr="00A469CC" w:rsidRDefault="00A469CC" w:rsidP="00A469CC">
      <w:pPr>
        <w:rPr>
          <w:sz w:val="12"/>
        </w:rPr>
      </w:pPr>
      <w:r w:rsidRPr="00A469CC">
        <w:rPr>
          <w:sz w:val="12"/>
        </w:rPr>
        <w:t xml:space="preserve">DOEA Form 114 – </w:t>
      </w:r>
      <w:r w:rsidR="00572F8C">
        <w:rPr>
          <w:sz w:val="12"/>
        </w:rPr>
        <w:t>10/01/2019</w:t>
      </w:r>
    </w:p>
    <w:p w14:paraId="1C964E8B" w14:textId="399DFF2B" w:rsidR="003C6F31" w:rsidRPr="00764998" w:rsidRDefault="003C6F31" w:rsidP="00A469CC">
      <w:pPr>
        <w:ind w:right="-1080"/>
        <w:rPr>
          <w:i/>
          <w:u w:val="single"/>
        </w:rPr>
      </w:pPr>
      <w:r w:rsidRPr="00764998">
        <w:rPr>
          <w:b/>
          <w:bCs/>
          <w:i/>
          <w:u w:val="single"/>
        </w:rPr>
        <w:br w:type="page"/>
      </w:r>
    </w:p>
    <w:tbl>
      <w:tblPr>
        <w:tblStyle w:val="TableGrid"/>
        <w:tblW w:w="5403" w:type="pct"/>
        <w:tblInd w:w="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80"/>
        <w:gridCol w:w="992"/>
        <w:gridCol w:w="270"/>
        <w:gridCol w:w="628"/>
        <w:gridCol w:w="810"/>
        <w:gridCol w:w="270"/>
        <w:gridCol w:w="91"/>
        <w:gridCol w:w="989"/>
        <w:gridCol w:w="449"/>
        <w:gridCol w:w="361"/>
        <w:gridCol w:w="990"/>
        <w:gridCol w:w="2652"/>
      </w:tblGrid>
      <w:tr w:rsidR="00C61CF3" w:rsidRPr="0098674B" w14:paraId="14F818AF" w14:textId="77777777" w:rsidTr="0068080C">
        <w:trPr>
          <w:cantSplit/>
          <w:trHeight w:hRule="exact" w:val="317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AB5" w14:textId="19555C58" w:rsidR="00C61CF3" w:rsidRPr="0098674B" w:rsidRDefault="00C61CF3" w:rsidP="00C61CF3">
            <w:pPr>
              <w:pStyle w:val="Title"/>
              <w:rPr>
                <w:rFonts w:asciiTheme="minorHAnsi" w:hAnsiTheme="minorHAnsi" w:cstheme="minorHAnsi"/>
                <w:sz w:val="24"/>
              </w:rPr>
            </w:pPr>
            <w:r w:rsidRPr="0098674B">
              <w:rPr>
                <w:rFonts w:asciiTheme="minorHAnsi" w:hAnsiTheme="minorHAnsi" w:cstheme="minorHAnsi"/>
                <w:sz w:val="24"/>
              </w:rPr>
              <w:lastRenderedPageBreak/>
              <w:t>Emergency Home Energy Assistance for the Elderly Program - Eligibility Worksheet</w:t>
            </w:r>
          </w:p>
          <w:p w14:paraId="373C077D" w14:textId="77777777" w:rsidR="00C61CF3" w:rsidRPr="0098674B" w:rsidRDefault="00C61CF3" w:rsidP="003016B6">
            <w:pPr>
              <w:pStyle w:val="Heading1"/>
              <w:rPr>
                <w:rFonts w:asciiTheme="minorHAnsi" w:hAnsiTheme="minorHAnsi" w:cstheme="minorHAnsi"/>
              </w:rPr>
            </w:pPr>
          </w:p>
        </w:tc>
      </w:tr>
      <w:tr w:rsidR="00415F5F" w:rsidRPr="0098674B" w14:paraId="27BFB80E" w14:textId="77777777" w:rsidTr="0068080C">
        <w:trPr>
          <w:cantSplit/>
          <w:trHeight w:hRule="exact" w:val="317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F799E6D" w14:textId="1098F97C" w:rsidR="00415F5F" w:rsidRPr="0098674B" w:rsidRDefault="00D472ED" w:rsidP="003016B6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 xml:space="preserve">Section Six:  </w:t>
            </w:r>
            <w:r w:rsidR="000F2037" w:rsidRPr="0098674B">
              <w:rPr>
                <w:rFonts w:asciiTheme="minorHAnsi" w:hAnsiTheme="minorHAnsi" w:cstheme="minorHAnsi"/>
              </w:rPr>
              <w:t>Income Eligibility Determination</w:t>
            </w:r>
          </w:p>
        </w:tc>
      </w:tr>
      <w:tr w:rsidR="00C361C6" w:rsidRPr="0098674B" w14:paraId="086E6752" w14:textId="77777777" w:rsidTr="00F84F65">
        <w:trPr>
          <w:cantSplit/>
          <w:trHeight w:hRule="exact" w:val="368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FB1" w14:textId="7E64C585" w:rsidR="00C361C6" w:rsidRPr="0098674B" w:rsidRDefault="00C361C6" w:rsidP="00AB2EBC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Annualize all household income. </w:t>
            </w:r>
          </w:p>
        </w:tc>
        <w:tc>
          <w:tcPr>
            <w:tcW w:w="3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476" w14:textId="011A57BF" w:rsidR="00C361C6" w:rsidRPr="0098674B" w:rsidRDefault="00C55682" w:rsidP="00C361C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8674B">
              <w:rPr>
                <w:rFonts w:cstheme="minorHAnsi"/>
                <w:color w:val="FF0000"/>
                <w:sz w:val="18"/>
                <w:szCs w:val="18"/>
              </w:rPr>
              <w:t>Staple calculator tape here showing income calculations or write calculations in this space</w:t>
            </w:r>
            <w:r w:rsidR="00C361C6" w:rsidRPr="0098674B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2E3A8B2B" w14:textId="784394D9" w:rsidR="00C361C6" w:rsidRPr="0098674B" w:rsidRDefault="00C361C6" w:rsidP="0074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E5C" w14:textId="0CA86514" w:rsidR="00C361C6" w:rsidRPr="0098674B" w:rsidRDefault="00C361C6" w:rsidP="00BD172A">
            <w:pPr>
              <w:rPr>
                <w:rFonts w:cstheme="minorHAnsi"/>
                <w:b/>
                <w:sz w:val="18"/>
                <w:szCs w:val="18"/>
              </w:rPr>
            </w:pPr>
            <w:r w:rsidRPr="0098674B">
              <w:rPr>
                <w:rFonts w:cstheme="minorHAnsi"/>
                <w:b/>
                <w:szCs w:val="18"/>
              </w:rPr>
              <w:t>Pover</w:t>
            </w:r>
            <w:r w:rsidR="00BD172A" w:rsidRPr="0098674B">
              <w:rPr>
                <w:rFonts w:cstheme="minorHAnsi"/>
                <w:b/>
                <w:szCs w:val="18"/>
              </w:rPr>
              <w:t xml:space="preserve">ty Guidelines effective </w:t>
            </w:r>
            <w:r w:rsidR="00222E4D">
              <w:rPr>
                <w:rFonts w:cstheme="minorHAnsi"/>
                <w:b/>
                <w:szCs w:val="18"/>
              </w:rPr>
              <w:t>10/01/201</w:t>
            </w:r>
            <w:r w:rsidR="00CB4CE3">
              <w:rPr>
                <w:rFonts w:cstheme="minorHAnsi"/>
                <w:b/>
                <w:szCs w:val="18"/>
              </w:rPr>
              <w:t>9</w:t>
            </w:r>
            <w:r w:rsidRPr="0098674B">
              <w:rPr>
                <w:rFonts w:cstheme="minorHAnsi"/>
                <w:b/>
                <w:szCs w:val="18"/>
              </w:rPr>
              <w:t>.</w:t>
            </w:r>
          </w:p>
        </w:tc>
      </w:tr>
      <w:tr w:rsidR="00C361C6" w:rsidRPr="0098674B" w14:paraId="28384CD5" w14:textId="77777777" w:rsidTr="00C65F32">
        <w:trPr>
          <w:cantSplit/>
          <w:trHeight w:hRule="exact" w:val="71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115" w14:textId="0F6E0DF8" w:rsidR="00C361C6" w:rsidRPr="0098674B" w:rsidRDefault="00C361C6" w:rsidP="002B7C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Add all gross monthly earned and unearned income</w:t>
            </w:r>
            <w:r w:rsidR="00856A81" w:rsidRPr="0098674B">
              <w:rPr>
                <w:rFonts w:cstheme="minorHAnsi"/>
                <w:sz w:val="18"/>
                <w:szCs w:val="18"/>
              </w:rPr>
              <w:t xml:space="preserve"> from the past 30 days </w:t>
            </w:r>
            <w:r w:rsidR="00F70D90" w:rsidRPr="0098674B">
              <w:rPr>
                <w:rFonts w:cstheme="minorHAnsi"/>
                <w:sz w:val="18"/>
                <w:szCs w:val="18"/>
              </w:rPr>
              <w:t>of</w:t>
            </w:r>
            <w:r w:rsidR="00856A81" w:rsidRPr="0098674B">
              <w:rPr>
                <w:rFonts w:cstheme="minorHAnsi"/>
                <w:sz w:val="18"/>
                <w:szCs w:val="18"/>
              </w:rPr>
              <w:t xml:space="preserve"> all household members.</w:t>
            </w:r>
          </w:p>
        </w:tc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817" w14:textId="77777777" w:rsidR="00C361C6" w:rsidRPr="0098674B" w:rsidRDefault="00C361C6" w:rsidP="00D200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060" w14:textId="07334402" w:rsidR="00C361C6" w:rsidRPr="0098674B" w:rsidRDefault="00C361C6" w:rsidP="00741642">
            <w:pPr>
              <w:rPr>
                <w:rFonts w:cstheme="minorHAnsi"/>
                <w:szCs w:val="16"/>
              </w:rPr>
            </w:pPr>
            <w:r w:rsidRPr="0098674B">
              <w:rPr>
                <w:rFonts w:cstheme="minorHAnsi"/>
                <w:szCs w:val="16"/>
              </w:rPr>
              <w:t>Select the annual income limit by household size:</w:t>
            </w:r>
          </w:p>
          <w:p w14:paraId="532D652E" w14:textId="215B462E" w:rsidR="00C361C6" w:rsidRPr="0098674B" w:rsidRDefault="00C361C6" w:rsidP="00C55682">
            <w:pPr>
              <w:ind w:left="245"/>
              <w:rPr>
                <w:rFonts w:cstheme="minorHAnsi"/>
                <w:szCs w:val="16"/>
                <w:u w:val="single"/>
              </w:rPr>
            </w:pPr>
            <w:r w:rsidRPr="0098674B">
              <w:rPr>
                <w:rFonts w:cstheme="minorHAnsi"/>
                <w:szCs w:val="16"/>
              </w:rPr>
              <w:t xml:space="preserve">  </w:t>
            </w:r>
            <w:r w:rsidRPr="0098674B">
              <w:rPr>
                <w:rFonts w:cstheme="minorHAnsi"/>
                <w:szCs w:val="16"/>
                <w:u w:val="single"/>
              </w:rPr>
              <w:t>150% of Poverty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Pr="0098674B">
              <w:rPr>
                <w:rFonts w:cstheme="minorHAnsi"/>
                <w:szCs w:val="16"/>
                <w:u w:val="single"/>
              </w:rPr>
              <w:t>50% of Poverty</w:t>
            </w:r>
          </w:p>
          <w:p w14:paraId="4285FBEC" w14:textId="4F574FC5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1……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415214" w:rsidRPr="0098674B">
              <w:rPr>
                <w:rFonts w:cstheme="minorHAnsi"/>
                <w:szCs w:val="16"/>
              </w:rPr>
              <w:t>18</w:t>
            </w:r>
            <w:r w:rsidRPr="0098674B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735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 </w:t>
            </w:r>
            <w:r w:rsidRPr="0098674B">
              <w:rPr>
                <w:rFonts w:cstheme="minorHAnsi"/>
                <w:szCs w:val="16"/>
              </w:rPr>
              <w:t xml:space="preserve">$  </w:t>
            </w:r>
            <w:r w:rsidR="00780618">
              <w:rPr>
                <w:rFonts w:cstheme="minorHAnsi"/>
                <w:szCs w:val="16"/>
              </w:rPr>
              <w:t>6,</w:t>
            </w:r>
            <w:r w:rsidR="00AE6977">
              <w:rPr>
                <w:rFonts w:cstheme="minorHAnsi"/>
                <w:szCs w:val="16"/>
              </w:rPr>
              <w:t>245</w:t>
            </w:r>
          </w:p>
          <w:p w14:paraId="2F79F470" w14:textId="445EB805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2……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25</w:t>
            </w:r>
            <w:r w:rsidR="0028456A" w:rsidRPr="0098674B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365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 </w:t>
            </w:r>
            <w:r w:rsidRPr="0098674B">
              <w:rPr>
                <w:rFonts w:cstheme="minorHAnsi"/>
                <w:szCs w:val="16"/>
              </w:rPr>
              <w:t xml:space="preserve">$  </w:t>
            </w:r>
            <w:r w:rsidR="00780618">
              <w:rPr>
                <w:rFonts w:cstheme="minorHAnsi"/>
                <w:szCs w:val="16"/>
              </w:rPr>
              <w:t>8,</w:t>
            </w:r>
            <w:r w:rsidR="00AE6977">
              <w:rPr>
                <w:rFonts w:cstheme="minorHAnsi"/>
                <w:szCs w:val="16"/>
              </w:rPr>
              <w:t>455</w:t>
            </w:r>
          </w:p>
          <w:p w14:paraId="6F1F0358" w14:textId="77B4D052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3……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780618">
              <w:rPr>
                <w:rFonts w:cstheme="minorHAnsi"/>
                <w:szCs w:val="16"/>
              </w:rPr>
              <w:t>31,</w:t>
            </w:r>
            <w:r w:rsidR="00D11967">
              <w:rPr>
                <w:rFonts w:cstheme="minorHAnsi"/>
                <w:szCs w:val="16"/>
              </w:rPr>
              <w:t>995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</w:t>
            </w:r>
            <w:r w:rsidR="0028456A" w:rsidRPr="0098674B">
              <w:rPr>
                <w:rFonts w:cstheme="minorHAnsi"/>
                <w:szCs w:val="16"/>
              </w:rPr>
              <w:t xml:space="preserve"> $</w:t>
            </w:r>
            <w:r w:rsidR="00780618">
              <w:rPr>
                <w:rFonts w:cstheme="minorHAnsi"/>
                <w:szCs w:val="16"/>
              </w:rPr>
              <w:t>10,</w:t>
            </w:r>
            <w:r w:rsidR="00AE6977">
              <w:rPr>
                <w:rFonts w:cstheme="minorHAnsi"/>
                <w:szCs w:val="16"/>
              </w:rPr>
              <w:t>665</w:t>
            </w:r>
          </w:p>
          <w:p w14:paraId="4F705FA7" w14:textId="6B56002B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4……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38</w:t>
            </w:r>
            <w:r w:rsidR="00780618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625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</w:t>
            </w:r>
            <w:r w:rsidRPr="0098674B">
              <w:rPr>
                <w:rFonts w:cstheme="minorHAnsi"/>
                <w:szCs w:val="16"/>
              </w:rPr>
              <w:t xml:space="preserve"> $</w:t>
            </w:r>
            <w:r w:rsidR="00780618">
              <w:rPr>
                <w:rFonts w:cstheme="minorHAnsi"/>
                <w:szCs w:val="16"/>
              </w:rPr>
              <w:t>12,</w:t>
            </w:r>
            <w:r w:rsidR="00AE6977">
              <w:rPr>
                <w:rFonts w:cstheme="minorHAnsi"/>
                <w:szCs w:val="16"/>
              </w:rPr>
              <w:t>875</w:t>
            </w:r>
          </w:p>
          <w:p w14:paraId="1CCA61D2" w14:textId="65B13199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5……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45</w:t>
            </w:r>
            <w:r w:rsidR="00780618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255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</w:t>
            </w:r>
            <w:r w:rsidRPr="0098674B">
              <w:rPr>
                <w:rFonts w:cstheme="minorHAnsi"/>
                <w:szCs w:val="16"/>
              </w:rPr>
              <w:t xml:space="preserve"> $</w:t>
            </w:r>
            <w:r w:rsidR="00AE6977">
              <w:rPr>
                <w:rFonts w:cstheme="minorHAnsi"/>
                <w:szCs w:val="16"/>
              </w:rPr>
              <w:t>15</w:t>
            </w:r>
            <w:r w:rsidR="00780618">
              <w:rPr>
                <w:rFonts w:cstheme="minorHAnsi"/>
                <w:szCs w:val="16"/>
              </w:rPr>
              <w:t>,</w:t>
            </w:r>
            <w:r w:rsidR="00AE6977">
              <w:rPr>
                <w:rFonts w:cstheme="minorHAnsi"/>
                <w:szCs w:val="16"/>
              </w:rPr>
              <w:t>085</w:t>
            </w:r>
          </w:p>
          <w:p w14:paraId="50DBB72B" w14:textId="328538AA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6……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51</w:t>
            </w:r>
            <w:r w:rsidR="00780618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885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</w:t>
            </w:r>
            <w:r w:rsidRPr="0098674B">
              <w:rPr>
                <w:rFonts w:cstheme="minorHAnsi"/>
                <w:szCs w:val="16"/>
              </w:rPr>
              <w:t xml:space="preserve"> $</w:t>
            </w:r>
            <w:r w:rsidR="00AE6977">
              <w:rPr>
                <w:rFonts w:cstheme="minorHAnsi"/>
                <w:szCs w:val="16"/>
              </w:rPr>
              <w:t>17</w:t>
            </w:r>
            <w:r w:rsidR="00780618">
              <w:rPr>
                <w:rFonts w:cstheme="minorHAnsi"/>
                <w:szCs w:val="16"/>
              </w:rPr>
              <w:t>,</w:t>
            </w:r>
            <w:r w:rsidR="00AE6977">
              <w:rPr>
                <w:rFonts w:cstheme="minorHAnsi"/>
                <w:szCs w:val="16"/>
              </w:rPr>
              <w:t>295</w:t>
            </w:r>
          </w:p>
          <w:p w14:paraId="77BF4BE7" w14:textId="6441C068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7……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58</w:t>
            </w:r>
            <w:r w:rsidR="00780618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515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 </w:t>
            </w:r>
            <w:r w:rsidRPr="0098674B">
              <w:rPr>
                <w:rFonts w:cstheme="minorHAnsi"/>
                <w:szCs w:val="16"/>
              </w:rPr>
              <w:t>$</w:t>
            </w:r>
            <w:r w:rsidR="00780618">
              <w:rPr>
                <w:rFonts w:cstheme="minorHAnsi"/>
                <w:szCs w:val="16"/>
              </w:rPr>
              <w:t>19,</w:t>
            </w:r>
            <w:r w:rsidR="00AE6977">
              <w:rPr>
                <w:rFonts w:cstheme="minorHAnsi"/>
                <w:szCs w:val="16"/>
              </w:rPr>
              <w:t>505</w:t>
            </w:r>
          </w:p>
          <w:p w14:paraId="67A11F5C" w14:textId="4B6E8FF4" w:rsidR="00C361C6" w:rsidRPr="0098674B" w:rsidRDefault="00C361C6" w:rsidP="00C55682">
            <w:pPr>
              <w:ind w:left="245"/>
              <w:rPr>
                <w:rFonts w:cstheme="minorHAnsi"/>
                <w:szCs w:val="16"/>
              </w:rPr>
            </w:pPr>
            <w:r w:rsidRPr="0098674B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98674B">
              <w:rPr>
                <w:rFonts w:eastAsia="MS Gothic" w:cstheme="minorHAnsi"/>
                <w:szCs w:val="16"/>
              </w:rPr>
              <w:t xml:space="preserve"> </w:t>
            </w:r>
            <w:r w:rsidRPr="0098674B">
              <w:rPr>
                <w:rFonts w:cstheme="minorHAnsi"/>
                <w:szCs w:val="16"/>
              </w:rPr>
              <w:t>8……</w:t>
            </w:r>
            <w:proofErr w:type="gramStart"/>
            <w:r w:rsidRPr="0098674B">
              <w:rPr>
                <w:rFonts w:cstheme="minorHAnsi"/>
                <w:szCs w:val="16"/>
              </w:rPr>
              <w:t>….$</w:t>
            </w:r>
            <w:proofErr w:type="gramEnd"/>
            <w:r w:rsidR="00D11967">
              <w:rPr>
                <w:rFonts w:cstheme="minorHAnsi"/>
                <w:szCs w:val="16"/>
              </w:rPr>
              <w:t>65</w:t>
            </w:r>
            <w:r w:rsidR="00780618">
              <w:rPr>
                <w:rFonts w:cstheme="minorHAnsi"/>
                <w:szCs w:val="16"/>
              </w:rPr>
              <w:t>,</w:t>
            </w:r>
            <w:r w:rsidR="00D11967">
              <w:rPr>
                <w:rFonts w:cstheme="minorHAnsi"/>
                <w:szCs w:val="16"/>
              </w:rPr>
              <w:t>145</w:t>
            </w:r>
            <w:r w:rsidRPr="0098674B">
              <w:rPr>
                <w:rFonts w:cstheme="minorHAnsi"/>
                <w:szCs w:val="16"/>
              </w:rPr>
              <w:t xml:space="preserve">                         </w:t>
            </w:r>
            <w:r w:rsidR="00C55682" w:rsidRPr="0098674B">
              <w:rPr>
                <w:rFonts w:cstheme="minorHAnsi"/>
                <w:szCs w:val="16"/>
              </w:rPr>
              <w:t xml:space="preserve">  </w:t>
            </w:r>
            <w:r w:rsidRPr="0098674B">
              <w:rPr>
                <w:rFonts w:cstheme="minorHAnsi"/>
                <w:szCs w:val="16"/>
              </w:rPr>
              <w:t xml:space="preserve"> $</w:t>
            </w:r>
            <w:r w:rsidR="00780618">
              <w:rPr>
                <w:rFonts w:cstheme="minorHAnsi"/>
                <w:szCs w:val="16"/>
              </w:rPr>
              <w:t>21,</w:t>
            </w:r>
            <w:r w:rsidR="00AE6977">
              <w:rPr>
                <w:rFonts w:cstheme="minorHAnsi"/>
                <w:szCs w:val="16"/>
              </w:rPr>
              <w:t>715</w:t>
            </w:r>
          </w:p>
          <w:p w14:paraId="73B39FE9" w14:textId="54B4080A" w:rsidR="00C361C6" w:rsidRPr="00E2328E" w:rsidRDefault="00C361C6" w:rsidP="00D200DF">
            <w:pPr>
              <w:rPr>
                <w:rFonts w:cstheme="minorHAnsi"/>
                <w:szCs w:val="16"/>
              </w:rPr>
            </w:pPr>
            <w:r w:rsidRPr="00E2328E">
              <w:rPr>
                <w:rFonts w:cstheme="minorHAnsi"/>
                <w:szCs w:val="16"/>
              </w:rPr>
              <w:t>(Add $6,</w:t>
            </w:r>
            <w:r w:rsidR="00A048AD" w:rsidRPr="00E2328E">
              <w:rPr>
                <w:rFonts w:cstheme="minorHAnsi"/>
                <w:szCs w:val="16"/>
              </w:rPr>
              <w:t>630</w:t>
            </w:r>
            <w:r w:rsidRPr="00E2328E">
              <w:rPr>
                <w:rFonts w:cstheme="minorHAnsi"/>
                <w:szCs w:val="16"/>
              </w:rPr>
              <w:t xml:space="preserve"> for each additional member of family unit with more than 8 member</w:t>
            </w:r>
            <w:r w:rsidR="0098674B" w:rsidRPr="00E2328E">
              <w:rPr>
                <w:rFonts w:cstheme="minorHAnsi"/>
                <w:szCs w:val="16"/>
              </w:rPr>
              <w:t>s</w:t>
            </w:r>
            <w:r w:rsidRPr="00E2328E">
              <w:rPr>
                <w:rFonts w:cstheme="minorHAnsi"/>
                <w:szCs w:val="16"/>
              </w:rPr>
              <w:t>.)</w:t>
            </w:r>
          </w:p>
          <w:p w14:paraId="6364AC71" w14:textId="7451BF8D" w:rsidR="00C361C6" w:rsidRPr="0098674B" w:rsidRDefault="00C361C6" w:rsidP="00D200DF">
            <w:pPr>
              <w:rPr>
                <w:rFonts w:cstheme="minorHAnsi"/>
                <w:szCs w:val="16"/>
              </w:rPr>
            </w:pPr>
          </w:p>
        </w:tc>
      </w:tr>
      <w:tr w:rsidR="00C361C6" w:rsidRPr="0098674B" w14:paraId="4715761A" w14:textId="77777777" w:rsidTr="00F84F65">
        <w:trPr>
          <w:cantSplit/>
          <w:trHeight w:hRule="exact" w:val="576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2CB" w14:textId="45FDD352" w:rsidR="00C361C6" w:rsidRPr="0098674B" w:rsidRDefault="00C361C6" w:rsidP="000F203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Add Medicare Premium ($</w:t>
            </w:r>
            <w:r w:rsidR="00533522">
              <w:rPr>
                <w:rFonts w:cstheme="minorHAnsi"/>
                <w:sz w:val="18"/>
                <w:szCs w:val="18"/>
              </w:rPr>
              <w:t>135.50</w:t>
            </w:r>
            <w:r w:rsidRPr="0098674B">
              <w:rPr>
                <w:rFonts w:cstheme="minorHAnsi"/>
                <w:sz w:val="18"/>
                <w:szCs w:val="18"/>
              </w:rPr>
              <w:t>)</w:t>
            </w:r>
            <w:r w:rsidR="0098674B">
              <w:rPr>
                <w:rFonts w:cstheme="minorHAnsi"/>
                <w:sz w:val="18"/>
                <w:szCs w:val="18"/>
              </w:rPr>
              <w:t>,</w:t>
            </w:r>
            <w:r w:rsidRPr="0098674B">
              <w:rPr>
                <w:rFonts w:cstheme="minorHAnsi"/>
                <w:sz w:val="18"/>
                <w:szCs w:val="18"/>
              </w:rPr>
              <w:t xml:space="preserve"> if not included in SSA amount.</w:t>
            </w:r>
          </w:p>
        </w:tc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04C" w14:textId="77777777" w:rsidR="00C361C6" w:rsidRPr="0098674B" w:rsidRDefault="00C361C6" w:rsidP="00D200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98B" w14:textId="79E60266" w:rsidR="00C361C6" w:rsidRPr="0098674B" w:rsidRDefault="00C361C6" w:rsidP="00D200DF">
            <w:pPr>
              <w:rPr>
                <w:rFonts w:cstheme="minorHAnsi"/>
                <w:szCs w:val="16"/>
              </w:rPr>
            </w:pPr>
          </w:p>
        </w:tc>
      </w:tr>
      <w:tr w:rsidR="00C361C6" w:rsidRPr="0098674B" w14:paraId="53B5C686" w14:textId="77777777" w:rsidTr="00F84F65">
        <w:trPr>
          <w:cantSplit/>
          <w:trHeight w:hRule="exact" w:val="36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FFD" w14:textId="7EA0C9D6" w:rsidR="00C361C6" w:rsidRPr="0098674B" w:rsidRDefault="00C361C6" w:rsidP="000F203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Add Medicare Part D, if applicable.</w:t>
            </w:r>
          </w:p>
        </w:tc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8AB" w14:textId="77777777" w:rsidR="00C361C6" w:rsidRPr="0098674B" w:rsidRDefault="00C361C6" w:rsidP="00D200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959" w14:textId="77777777" w:rsidR="00C361C6" w:rsidRPr="0098674B" w:rsidRDefault="00C361C6" w:rsidP="00D200DF">
            <w:pPr>
              <w:rPr>
                <w:rFonts w:cstheme="minorHAnsi"/>
                <w:szCs w:val="16"/>
              </w:rPr>
            </w:pPr>
          </w:p>
        </w:tc>
      </w:tr>
      <w:tr w:rsidR="00C361C6" w:rsidRPr="0098674B" w14:paraId="236087BF" w14:textId="77777777" w:rsidTr="00C65F32">
        <w:trPr>
          <w:cantSplit/>
          <w:trHeight w:val="447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3F0" w14:textId="1ABA35FE" w:rsidR="00C361C6" w:rsidRPr="0098674B" w:rsidRDefault="00C361C6" w:rsidP="00856A8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To annualize, </w:t>
            </w:r>
            <w:r w:rsidR="00856A81" w:rsidRPr="0098674B">
              <w:rPr>
                <w:rFonts w:cstheme="minorHAnsi"/>
                <w:sz w:val="18"/>
                <w:szCs w:val="18"/>
              </w:rPr>
              <w:t>multiply the monthly total by 12 months</w:t>
            </w:r>
            <w:r w:rsidR="008732CB" w:rsidRPr="0098674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8AD4" w14:textId="77777777" w:rsidR="00C361C6" w:rsidRPr="0098674B" w:rsidRDefault="00C361C6" w:rsidP="00D200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F5E8" w14:textId="77777777" w:rsidR="00C361C6" w:rsidRPr="0098674B" w:rsidRDefault="00C361C6" w:rsidP="00D200DF">
            <w:pPr>
              <w:rPr>
                <w:rFonts w:cstheme="minorHAnsi"/>
                <w:szCs w:val="16"/>
              </w:rPr>
            </w:pPr>
          </w:p>
        </w:tc>
      </w:tr>
      <w:tr w:rsidR="00C361C6" w:rsidRPr="0098674B" w14:paraId="409F966E" w14:textId="77777777" w:rsidTr="00C65F32">
        <w:trPr>
          <w:cantSplit/>
          <w:trHeight w:hRule="exact" w:val="782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0F27" w14:textId="77777777" w:rsidR="000D4145" w:rsidRPr="0098674B" w:rsidRDefault="00C361C6" w:rsidP="00C6649A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Annual Household Income </w:t>
            </w:r>
          </w:p>
          <w:p w14:paraId="5FC74FF9" w14:textId="77777777" w:rsidR="000D4145" w:rsidRPr="0098674B" w:rsidRDefault="000D4145" w:rsidP="00C6649A">
            <w:pPr>
              <w:rPr>
                <w:rFonts w:cstheme="minorHAnsi"/>
                <w:sz w:val="18"/>
                <w:szCs w:val="18"/>
              </w:rPr>
            </w:pPr>
          </w:p>
          <w:p w14:paraId="7EA55934" w14:textId="4E00317A" w:rsidR="00C361C6" w:rsidRPr="0098674B" w:rsidRDefault="00C361C6" w:rsidP="00C6649A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$________________</w:t>
            </w:r>
            <w:r w:rsidR="002B7CBC" w:rsidRPr="0098674B">
              <w:rPr>
                <w:rFonts w:cstheme="minorHAnsi"/>
                <w:sz w:val="18"/>
                <w:szCs w:val="18"/>
              </w:rPr>
              <w:t>______________</w:t>
            </w:r>
          </w:p>
        </w:tc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E26" w14:textId="77777777" w:rsidR="00C361C6" w:rsidRPr="0098674B" w:rsidRDefault="00C361C6" w:rsidP="00D200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DD3" w14:textId="77777777" w:rsidR="00C361C6" w:rsidRPr="0098674B" w:rsidRDefault="00C361C6" w:rsidP="00D200DF">
            <w:pPr>
              <w:rPr>
                <w:rFonts w:cstheme="minorHAnsi"/>
                <w:szCs w:val="16"/>
              </w:rPr>
            </w:pPr>
          </w:p>
        </w:tc>
      </w:tr>
      <w:tr w:rsidR="005D4280" w:rsidRPr="0098674B" w14:paraId="5F7B5153" w14:textId="77777777" w:rsidTr="007F2C90">
        <w:trPr>
          <w:cantSplit/>
          <w:trHeight w:hRule="exact" w:val="674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248" w14:textId="5D2A1D4A" w:rsidR="005D4280" w:rsidRPr="00335A6C" w:rsidRDefault="0018041D" w:rsidP="006F1AE5">
            <w:pPr>
              <w:rPr>
                <w:rFonts w:cstheme="minorHAnsi"/>
                <w:szCs w:val="18"/>
              </w:rPr>
            </w:pPr>
            <w:r w:rsidRPr="00335A6C">
              <w:rPr>
                <w:rFonts w:cstheme="minorHAnsi"/>
                <w:szCs w:val="18"/>
              </w:rPr>
              <w:t xml:space="preserve">If the total annual household income is less than 50% of the current Federal Poverty Guidelines for household size (using chart above), and no one in the household is receiving SNAP assistance, </w:t>
            </w:r>
            <w:r w:rsidR="006F1AE5" w:rsidRPr="00335A6C">
              <w:rPr>
                <w:rFonts w:cstheme="minorHAnsi"/>
                <w:szCs w:val="18"/>
              </w:rPr>
              <w:t xml:space="preserve">the applicant must </w:t>
            </w:r>
            <w:r w:rsidR="0046207C" w:rsidRPr="00335A6C">
              <w:rPr>
                <w:rFonts w:cstheme="minorHAnsi"/>
                <w:szCs w:val="18"/>
              </w:rPr>
              <w:t>p</w:t>
            </w:r>
            <w:r w:rsidR="006F1AE5" w:rsidRPr="00335A6C">
              <w:rPr>
                <w:rFonts w:cstheme="minorHAnsi"/>
                <w:szCs w:val="18"/>
              </w:rPr>
              <w:t>rovide a signed</w:t>
            </w:r>
            <w:r w:rsidR="0046207C" w:rsidRPr="00335A6C">
              <w:rPr>
                <w:rFonts w:cstheme="minorHAnsi"/>
                <w:szCs w:val="18"/>
              </w:rPr>
              <w:t xml:space="preserve"> </w:t>
            </w:r>
            <w:r w:rsidR="006F1AE5" w:rsidRPr="00335A6C">
              <w:rPr>
                <w:rFonts w:cstheme="minorHAnsi"/>
                <w:szCs w:val="18"/>
              </w:rPr>
              <w:t>statement</w:t>
            </w:r>
            <w:r w:rsidRPr="00335A6C">
              <w:rPr>
                <w:rFonts w:cstheme="minorHAnsi"/>
                <w:szCs w:val="18"/>
              </w:rPr>
              <w:t xml:space="preserve"> of how basic living expenses (i.e., food, shelter and transportation) are</w:t>
            </w:r>
            <w:r w:rsidR="0046207C" w:rsidRPr="00335A6C">
              <w:rPr>
                <w:rFonts w:cstheme="minorHAnsi"/>
                <w:szCs w:val="18"/>
              </w:rPr>
              <w:t xml:space="preserve"> </w:t>
            </w:r>
            <w:r w:rsidRPr="00335A6C">
              <w:rPr>
                <w:rFonts w:cstheme="minorHAnsi"/>
                <w:szCs w:val="18"/>
              </w:rPr>
              <w:t>provided</w:t>
            </w:r>
            <w:r w:rsidR="0046207C" w:rsidRPr="00335A6C">
              <w:rPr>
                <w:rFonts w:cstheme="minorHAnsi"/>
                <w:szCs w:val="18"/>
              </w:rPr>
              <w:t xml:space="preserve"> for the household</w:t>
            </w:r>
            <w:r w:rsidRPr="00335A6C">
              <w:rPr>
                <w:rFonts w:cstheme="minorHAnsi"/>
                <w:szCs w:val="18"/>
              </w:rPr>
              <w:t>.</w:t>
            </w:r>
            <w:r w:rsidR="006F1AE5" w:rsidRPr="00335A6C">
              <w:rPr>
                <w:rFonts w:cstheme="minorHAnsi"/>
                <w:szCs w:val="18"/>
              </w:rPr>
              <w:t xml:space="preserve"> </w:t>
            </w:r>
          </w:p>
        </w:tc>
      </w:tr>
      <w:tr w:rsidR="0018041D" w:rsidRPr="0098674B" w14:paraId="41F12677" w14:textId="77777777" w:rsidTr="0068080C">
        <w:trPr>
          <w:cantSplit/>
          <w:trHeight w:hRule="exact" w:val="317"/>
        </w:trPr>
        <w:tc>
          <w:tcPr>
            <w:tcW w:w="10882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404040" w:themeFill="text1" w:themeFillTint="BF"/>
            <w:vAlign w:val="center"/>
          </w:tcPr>
          <w:p w14:paraId="43D44894" w14:textId="42461FE8" w:rsidR="0018041D" w:rsidRPr="0098674B" w:rsidRDefault="00D472ED" w:rsidP="008007A7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 xml:space="preserve">Section Seven:  </w:t>
            </w:r>
            <w:r w:rsidR="0061482C" w:rsidRPr="0098674B">
              <w:rPr>
                <w:rFonts w:asciiTheme="minorHAnsi" w:hAnsiTheme="minorHAnsi" w:cstheme="minorHAnsi"/>
              </w:rPr>
              <w:t>Vendor</w:t>
            </w:r>
            <w:r w:rsidR="008007A7" w:rsidRPr="0098674B">
              <w:rPr>
                <w:rFonts w:asciiTheme="minorHAnsi" w:hAnsiTheme="minorHAnsi" w:cstheme="minorHAnsi"/>
              </w:rPr>
              <w:t xml:space="preserve">, </w:t>
            </w:r>
            <w:r w:rsidR="0061482C" w:rsidRPr="0098674B">
              <w:rPr>
                <w:rFonts w:asciiTheme="minorHAnsi" w:hAnsiTheme="minorHAnsi" w:cstheme="minorHAnsi"/>
              </w:rPr>
              <w:t>Benefit</w:t>
            </w:r>
            <w:r w:rsidR="008007A7" w:rsidRPr="0098674B">
              <w:rPr>
                <w:rFonts w:asciiTheme="minorHAnsi" w:hAnsiTheme="minorHAnsi" w:cstheme="minorHAnsi"/>
              </w:rPr>
              <w:t>, and Verification</w:t>
            </w:r>
            <w:r w:rsidR="0061482C" w:rsidRPr="0098674B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2B7CBC" w:rsidRPr="0098674B" w14:paraId="393252AF" w14:textId="77777777" w:rsidTr="00E35D63">
        <w:trPr>
          <w:cantSplit/>
          <w:trHeight w:hRule="exact" w:val="605"/>
        </w:trPr>
        <w:tc>
          <w:tcPr>
            <w:tcW w:w="36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5807F" w14:textId="77777777" w:rsidR="002B7CBC" w:rsidRPr="0098674B" w:rsidRDefault="002B7CBC" w:rsidP="00EC27CC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98674B">
              <w:rPr>
                <w:rFonts w:cstheme="minorHAnsi"/>
                <w:b/>
                <w:u w:val="single"/>
              </w:rPr>
              <w:t xml:space="preserve">Energy Vendor #1 </w:t>
            </w:r>
          </w:p>
          <w:p w14:paraId="244F6E1E" w14:textId="77777777" w:rsidR="002B7CBC" w:rsidRPr="0098674B" w:rsidRDefault="002B7CBC" w:rsidP="00EC27CC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98674B">
              <w:rPr>
                <w:rFonts w:cstheme="minorHAnsi"/>
              </w:rPr>
              <w:t>Name:</w:t>
            </w:r>
          </w:p>
        </w:tc>
        <w:tc>
          <w:tcPr>
            <w:tcW w:w="3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0308B" w14:textId="77777777" w:rsidR="002B7CBC" w:rsidRPr="0098674B" w:rsidRDefault="002B7CBC" w:rsidP="00EC27CC">
            <w:pPr>
              <w:spacing w:line="276" w:lineRule="auto"/>
              <w:rPr>
                <w:rFonts w:cstheme="minorHAnsi"/>
                <w:b/>
                <w:u w:val="single"/>
              </w:rPr>
            </w:pPr>
            <w:proofErr w:type="gramStart"/>
            <w:r w:rsidRPr="0098674B">
              <w:rPr>
                <w:rFonts w:cstheme="minorHAnsi"/>
                <w:b/>
                <w:u w:val="single"/>
              </w:rPr>
              <w:t>Other</w:t>
            </w:r>
            <w:proofErr w:type="gramEnd"/>
            <w:r w:rsidRPr="0098674B">
              <w:rPr>
                <w:rFonts w:cstheme="minorHAnsi"/>
                <w:b/>
                <w:u w:val="single"/>
              </w:rPr>
              <w:t xml:space="preserve"> Vendor #1 </w:t>
            </w:r>
          </w:p>
          <w:p w14:paraId="37930E73" w14:textId="77777777" w:rsidR="002B7CBC" w:rsidRPr="0098674B" w:rsidRDefault="002B7CBC" w:rsidP="00EC27CC">
            <w:pPr>
              <w:spacing w:line="360" w:lineRule="auto"/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Name: 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E3655" w14:textId="77777777" w:rsidR="002B7CBC" w:rsidRPr="0098674B" w:rsidRDefault="002B7CBC" w:rsidP="00EC27CC">
            <w:pPr>
              <w:spacing w:line="276" w:lineRule="auto"/>
              <w:rPr>
                <w:rFonts w:cstheme="minorHAnsi"/>
                <w:szCs w:val="18"/>
              </w:rPr>
            </w:pPr>
            <w:r w:rsidRPr="0098674B">
              <w:rPr>
                <w:rFonts w:cstheme="minorHAnsi"/>
                <w:szCs w:val="18"/>
              </w:rPr>
              <w:t xml:space="preserve">Contact made with LIHEAP provider to verify previous crisis assistance.  </w:t>
            </w:r>
          </w:p>
          <w:p w14:paraId="13972B94" w14:textId="56A9FFEB" w:rsidR="002B7CBC" w:rsidRPr="0098674B" w:rsidRDefault="002B7CBC" w:rsidP="00EC27CC">
            <w:pPr>
              <w:spacing w:line="276" w:lineRule="auto"/>
              <w:rPr>
                <w:rFonts w:cstheme="minorHAnsi"/>
                <w:szCs w:val="16"/>
                <w:u w:val="single"/>
              </w:rPr>
            </w:pPr>
            <w:r w:rsidRPr="0098674B">
              <w:rPr>
                <w:rFonts w:cstheme="minorHAnsi"/>
                <w:szCs w:val="16"/>
              </w:rPr>
              <w:t>Contact Person: ____________________</w:t>
            </w:r>
          </w:p>
          <w:p w14:paraId="52CBAC91" w14:textId="3BCE5926" w:rsidR="002B7CBC" w:rsidRPr="0098674B" w:rsidRDefault="002B7CBC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  <w:szCs w:val="16"/>
              </w:rPr>
              <w:t>Date of contact: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r w:rsidRPr="0098674B">
              <w:rPr>
                <w:rFonts w:cstheme="minorHAnsi"/>
              </w:rPr>
              <w:t xml:space="preserve">_______________________ </w:t>
            </w:r>
          </w:p>
          <w:p w14:paraId="4E0CB86D" w14:textId="77777777" w:rsidR="002B7CBC" w:rsidRPr="0098674B" w:rsidRDefault="002B7CBC" w:rsidP="00EC27CC">
            <w:pPr>
              <w:rPr>
                <w:rFonts w:cstheme="minorHAnsi"/>
                <w:szCs w:val="18"/>
              </w:rPr>
            </w:pPr>
            <w:r w:rsidRPr="0098674B">
              <w:rPr>
                <w:rFonts w:cstheme="minorHAnsi"/>
                <w:szCs w:val="18"/>
              </w:rPr>
              <w:t xml:space="preserve">Has the applicant received LIHEAP crisis assistance during the current season?  </w:t>
            </w:r>
          </w:p>
          <w:p w14:paraId="296F984C" w14:textId="590BFBF9" w:rsidR="002B7CBC" w:rsidRPr="0098674B" w:rsidRDefault="002B7CBC" w:rsidP="00EC27CC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No</w:t>
            </w:r>
            <w:r w:rsidRPr="0098674B">
              <w:rPr>
                <w:rFonts w:cstheme="minorHAnsi"/>
              </w:rPr>
              <w:t xml:space="preserve">  </w:t>
            </w:r>
          </w:p>
        </w:tc>
      </w:tr>
      <w:tr w:rsidR="00E35D63" w:rsidRPr="0098674B" w14:paraId="4C211B5F" w14:textId="77777777" w:rsidTr="00E35D63">
        <w:trPr>
          <w:cantSplit/>
          <w:trHeight w:hRule="exact" w:val="576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ACA75" w14:textId="77777777" w:rsidR="00E35D63" w:rsidRPr="0098674B" w:rsidRDefault="00E35D63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Account Number: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C139B" w14:textId="0771E8FC" w:rsidR="00E35D63" w:rsidRPr="0098674B" w:rsidRDefault="00E35D63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Account/Voucher Number: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5BDE5" w14:textId="0232416C" w:rsidR="00E35D63" w:rsidRPr="0098674B" w:rsidRDefault="00E35D63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Date:</w:t>
            </w:r>
          </w:p>
        </w:tc>
        <w:tc>
          <w:tcPr>
            <w:tcW w:w="36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00C4" w14:textId="77777777" w:rsidR="00E35D63" w:rsidRPr="0098674B" w:rsidRDefault="00E35D63" w:rsidP="00EC27CC">
            <w:pPr>
              <w:rPr>
                <w:rFonts w:cstheme="minorHAnsi"/>
              </w:rPr>
            </w:pPr>
          </w:p>
        </w:tc>
      </w:tr>
      <w:tr w:rsidR="002B7CBC" w:rsidRPr="0098674B" w14:paraId="137A278F" w14:textId="77777777" w:rsidTr="007F2C90">
        <w:trPr>
          <w:cantSplit/>
          <w:trHeight w:hRule="exact" w:val="576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3DFE2" w14:textId="77777777" w:rsidR="002B7CBC" w:rsidRPr="0098674B" w:rsidRDefault="002B7CBC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Minimum Amount </w:t>
            </w:r>
            <w:proofErr w:type="gramStart"/>
            <w:r w:rsidRPr="0098674B">
              <w:rPr>
                <w:rFonts w:cstheme="minorHAnsi"/>
              </w:rPr>
              <w:t>Due:_</w:t>
            </w:r>
            <w:proofErr w:type="gramEnd"/>
            <w:r w:rsidRPr="0098674B">
              <w:rPr>
                <w:rFonts w:cstheme="minorHAnsi"/>
              </w:rPr>
              <w:t>__________________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0A8CF" w14:textId="77777777" w:rsidR="002B7CBC" w:rsidRPr="0098674B" w:rsidRDefault="002B7CBC" w:rsidP="00EC27CC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Amount </w:t>
            </w:r>
            <w:proofErr w:type="gramStart"/>
            <w:r w:rsidRPr="0098674B">
              <w:rPr>
                <w:rFonts w:cstheme="minorHAnsi"/>
              </w:rPr>
              <w:t>Due:_</w:t>
            </w:r>
            <w:proofErr w:type="gramEnd"/>
            <w:r w:rsidRPr="0098674B">
              <w:rPr>
                <w:rFonts w:cstheme="minorHAnsi"/>
              </w:rPr>
              <w:t>_________________________</w:t>
            </w:r>
          </w:p>
        </w:tc>
        <w:tc>
          <w:tcPr>
            <w:tcW w:w="36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8E085" w14:textId="77777777" w:rsidR="002B7CBC" w:rsidRPr="0098674B" w:rsidRDefault="002B7CBC" w:rsidP="00EC27CC">
            <w:pPr>
              <w:rPr>
                <w:rFonts w:cstheme="minorHAnsi"/>
              </w:rPr>
            </w:pPr>
          </w:p>
        </w:tc>
      </w:tr>
      <w:tr w:rsidR="006837BE" w:rsidRPr="0098674B" w14:paraId="44E8904A" w14:textId="77777777" w:rsidTr="007F2C90">
        <w:trPr>
          <w:cantSplit/>
          <w:trHeight w:hRule="exact" w:val="1099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B5DDF" w14:textId="77777777" w:rsidR="00E35D63" w:rsidRPr="0098674B" w:rsidRDefault="00E35D63" w:rsidP="00451B88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Verification and Commitment</w:t>
            </w:r>
          </w:p>
          <w:p w14:paraId="4027EE01" w14:textId="77777777" w:rsidR="008462E9" w:rsidRPr="0098674B" w:rsidRDefault="008462E9" w:rsidP="00451B88">
            <w:pPr>
              <w:rPr>
                <w:rFonts w:cstheme="minorHAnsi"/>
              </w:rPr>
            </w:pPr>
          </w:p>
          <w:p w14:paraId="7CBA0952" w14:textId="68669418" w:rsidR="006837BE" w:rsidRPr="0098674B" w:rsidRDefault="006837BE" w:rsidP="008462E9">
            <w:pPr>
              <w:spacing w:after="0"/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Contact Person: ________________________ </w:t>
            </w:r>
          </w:p>
          <w:p w14:paraId="78A67C64" w14:textId="6ACE038A" w:rsidR="006837BE" w:rsidRPr="0098674B" w:rsidRDefault="006837BE" w:rsidP="00451B88">
            <w:pPr>
              <w:rPr>
                <w:rFonts w:cstheme="minorHAnsi"/>
              </w:rPr>
            </w:pPr>
            <w:proofErr w:type="gramStart"/>
            <w:r w:rsidRPr="0098674B">
              <w:rPr>
                <w:rFonts w:cstheme="minorHAnsi"/>
              </w:rPr>
              <w:t>Date:_</w:t>
            </w:r>
            <w:proofErr w:type="gramEnd"/>
            <w:r w:rsidRPr="0098674B">
              <w:rPr>
                <w:rFonts w:cstheme="minorHAnsi"/>
              </w:rPr>
              <w:t>________________________________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44A53D" w14:textId="43E0E95E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Pr="0098674B">
              <w:rPr>
                <w:rFonts w:cstheme="minorHAnsi"/>
              </w:rPr>
              <w:t>Blanket</w:t>
            </w:r>
          </w:p>
          <w:p w14:paraId="7E9E3411" w14:textId="06EB0B9E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="004361CC" w:rsidRPr="0098674B">
              <w:rPr>
                <w:rFonts w:cstheme="minorHAnsi"/>
              </w:rPr>
              <w:t xml:space="preserve">Portable </w:t>
            </w:r>
            <w:r w:rsidRPr="0098674B">
              <w:rPr>
                <w:rFonts w:cstheme="minorHAnsi"/>
              </w:rPr>
              <w:t>Fan</w:t>
            </w:r>
          </w:p>
          <w:p w14:paraId="6EC44B80" w14:textId="77777777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Pr="0098674B">
              <w:rPr>
                <w:rFonts w:cstheme="minorHAnsi"/>
              </w:rPr>
              <w:t>Space Heater</w:t>
            </w:r>
          </w:p>
          <w:p w14:paraId="500A0969" w14:textId="77777777" w:rsidR="007F2C90" w:rsidRPr="0098674B" w:rsidRDefault="007F2C90" w:rsidP="007F2C90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Window A/C</w:t>
            </w:r>
          </w:p>
          <w:p w14:paraId="41903C90" w14:textId="268FBDDA" w:rsidR="007F2C90" w:rsidRPr="0098674B" w:rsidRDefault="007F2C90" w:rsidP="00451B88">
            <w:pPr>
              <w:rPr>
                <w:rFonts w:cstheme="minorHAnsi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884D4B" w14:textId="6C896895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Repair</w:t>
            </w:r>
            <w:r w:rsidR="004361CC" w:rsidRPr="0098674B">
              <w:rPr>
                <w:rFonts w:cstheme="minorHAnsi"/>
              </w:rPr>
              <w:t xml:space="preserve"> Existing Heating or Cooling Equipment</w:t>
            </w:r>
          </w:p>
          <w:p w14:paraId="05446753" w14:textId="77777777" w:rsidR="007F2C90" w:rsidRPr="0098674B" w:rsidRDefault="007F2C90" w:rsidP="007F2C90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Emergency Shelter</w:t>
            </w:r>
          </w:p>
          <w:p w14:paraId="17CC447D" w14:textId="5458A124" w:rsidR="007F2C90" w:rsidRPr="0098674B" w:rsidRDefault="007F2C90" w:rsidP="007F2C90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Other ___________________</w:t>
            </w:r>
          </w:p>
          <w:p w14:paraId="17502FC9" w14:textId="3512013F" w:rsidR="007F2C90" w:rsidRPr="0098674B" w:rsidRDefault="007F2C90" w:rsidP="00944FC3">
            <w:pPr>
              <w:rPr>
                <w:rFonts w:cstheme="minorHAnsi"/>
              </w:rPr>
            </w:pPr>
          </w:p>
        </w:tc>
        <w:tc>
          <w:tcPr>
            <w:tcW w:w="3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69835" w14:textId="369CCF3B" w:rsidR="006837BE" w:rsidRPr="0098674B" w:rsidRDefault="006837BE" w:rsidP="006837BE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If the minimum amount due is more than the past due amount, did the </w:t>
            </w:r>
            <w:r w:rsidR="001B198C" w:rsidRPr="0098674B">
              <w:rPr>
                <w:rFonts w:cstheme="minorHAnsi"/>
                <w:sz w:val="18"/>
                <w:szCs w:val="18"/>
              </w:rPr>
              <w:t>energy</w:t>
            </w:r>
            <w:r w:rsidRPr="0098674B">
              <w:rPr>
                <w:rFonts w:cstheme="minorHAnsi"/>
                <w:sz w:val="18"/>
                <w:szCs w:val="18"/>
              </w:rPr>
              <w:t xml:space="preserve"> vendor verify that this amount is required? </w:t>
            </w:r>
          </w:p>
          <w:p w14:paraId="25FF0ED4" w14:textId="573EA343" w:rsidR="006837BE" w:rsidRPr="0098674B" w:rsidRDefault="006837BE" w:rsidP="001C5C73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Yes   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No   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6837BE" w:rsidRPr="0098674B" w14:paraId="07E4D862" w14:textId="77777777" w:rsidTr="00E35D63">
        <w:trPr>
          <w:cantSplit/>
          <w:trHeight w:hRule="exact" w:val="605"/>
        </w:trPr>
        <w:tc>
          <w:tcPr>
            <w:tcW w:w="36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FC1DE" w14:textId="77777777" w:rsidR="00444667" w:rsidRPr="0098674B" w:rsidRDefault="006837BE" w:rsidP="00444667">
            <w:pPr>
              <w:spacing w:line="276" w:lineRule="auto"/>
              <w:rPr>
                <w:rFonts w:cstheme="minorHAnsi"/>
              </w:rPr>
            </w:pPr>
            <w:r w:rsidRPr="0098674B">
              <w:rPr>
                <w:rFonts w:cstheme="minorHAnsi"/>
                <w:b/>
                <w:u w:val="single"/>
              </w:rPr>
              <w:t>Energy Vendor #2</w:t>
            </w:r>
            <w:r w:rsidRPr="0098674B">
              <w:rPr>
                <w:rFonts w:cstheme="minorHAnsi"/>
              </w:rPr>
              <w:t xml:space="preserve"> </w:t>
            </w:r>
          </w:p>
          <w:p w14:paraId="2FFC50FB" w14:textId="643D4BF8" w:rsidR="006837BE" w:rsidRPr="0098674B" w:rsidRDefault="006837BE" w:rsidP="00444667">
            <w:pPr>
              <w:spacing w:line="360" w:lineRule="auto"/>
              <w:rPr>
                <w:rFonts w:cstheme="minorHAnsi"/>
              </w:rPr>
            </w:pPr>
            <w:r w:rsidRPr="0098674B">
              <w:rPr>
                <w:rFonts w:cstheme="minorHAnsi"/>
              </w:rPr>
              <w:t>Name:</w:t>
            </w:r>
          </w:p>
        </w:tc>
        <w:tc>
          <w:tcPr>
            <w:tcW w:w="3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EADAD" w14:textId="77777777" w:rsidR="00444667" w:rsidRPr="0098674B" w:rsidRDefault="006837BE" w:rsidP="00444667">
            <w:pPr>
              <w:spacing w:line="276" w:lineRule="auto"/>
              <w:rPr>
                <w:rFonts w:cstheme="minorHAnsi"/>
              </w:rPr>
            </w:pPr>
            <w:proofErr w:type="gramStart"/>
            <w:r w:rsidRPr="0098674B">
              <w:rPr>
                <w:rFonts w:cstheme="minorHAnsi"/>
                <w:b/>
                <w:u w:val="single"/>
              </w:rPr>
              <w:t>Other</w:t>
            </w:r>
            <w:proofErr w:type="gramEnd"/>
            <w:r w:rsidRPr="0098674B">
              <w:rPr>
                <w:rFonts w:cstheme="minorHAnsi"/>
                <w:b/>
                <w:u w:val="single"/>
              </w:rPr>
              <w:t xml:space="preserve"> Vendor #2</w:t>
            </w:r>
            <w:r w:rsidRPr="0098674B">
              <w:rPr>
                <w:rFonts w:cstheme="minorHAnsi"/>
              </w:rPr>
              <w:t xml:space="preserve"> </w:t>
            </w:r>
          </w:p>
          <w:p w14:paraId="1E2F233E" w14:textId="58C9B51D" w:rsidR="006837BE" w:rsidRPr="0098674B" w:rsidRDefault="00444667" w:rsidP="00444667">
            <w:pPr>
              <w:spacing w:line="360" w:lineRule="auto"/>
              <w:rPr>
                <w:rFonts w:cstheme="minorHAnsi"/>
              </w:rPr>
            </w:pPr>
            <w:r w:rsidRPr="0098674B">
              <w:rPr>
                <w:rFonts w:cstheme="minorHAnsi"/>
              </w:rPr>
              <w:t>N</w:t>
            </w:r>
            <w:r w:rsidR="006837BE" w:rsidRPr="0098674B">
              <w:rPr>
                <w:rFonts w:cstheme="minorHAnsi"/>
              </w:rPr>
              <w:t>ame:</w:t>
            </w:r>
            <w:r w:rsidRPr="0098674B">
              <w:rPr>
                <w:rFonts w:cstheme="minorHAnsi"/>
              </w:rPr>
              <w:t xml:space="preserve"> </w:t>
            </w:r>
          </w:p>
        </w:tc>
        <w:tc>
          <w:tcPr>
            <w:tcW w:w="36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37DFB" w14:textId="32280375" w:rsidR="006837BE" w:rsidRPr="0098674B" w:rsidRDefault="006837BE" w:rsidP="001C5C73">
            <w:pPr>
              <w:rPr>
                <w:rFonts w:cstheme="minorHAnsi"/>
              </w:rPr>
            </w:pPr>
          </w:p>
        </w:tc>
      </w:tr>
      <w:tr w:rsidR="00E35D63" w:rsidRPr="0098674B" w14:paraId="46109FC4" w14:textId="77777777" w:rsidTr="00E35D63">
        <w:trPr>
          <w:cantSplit/>
          <w:trHeight w:hRule="exact" w:val="576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1861A" w14:textId="6BA348E3" w:rsidR="00E35D63" w:rsidRPr="0098674B" w:rsidRDefault="00E35D63" w:rsidP="00444667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Account Number: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06D9A8" w14:textId="415008B7" w:rsidR="00E35D63" w:rsidRPr="0098674B" w:rsidRDefault="00E35D63" w:rsidP="00444667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Account/Voucher Number: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FCB0B" w14:textId="3D1486ED" w:rsidR="00E35D63" w:rsidRPr="0098674B" w:rsidRDefault="00E35D63" w:rsidP="00444667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Date: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7B01" w14:textId="3F66E9A6" w:rsidR="00E35D63" w:rsidRPr="0098674B" w:rsidRDefault="00E35D63" w:rsidP="002B7CBC">
            <w:pPr>
              <w:rPr>
                <w:rFonts w:cstheme="minorHAnsi"/>
              </w:rPr>
            </w:pPr>
            <w:r w:rsidRPr="0098674B">
              <w:rPr>
                <w:rFonts w:cstheme="minorHAnsi"/>
                <w:sz w:val="18"/>
                <w:szCs w:val="18"/>
              </w:rPr>
              <w:t>If the minimum amount due to resolve the crisis is more than the maximum allowed ($600), explain how the balance of the amount due will be paid if approved for EHEAP crisis assistance</w:t>
            </w:r>
            <w:r w:rsidRPr="0098674B">
              <w:rPr>
                <w:rFonts w:cstheme="minorHAnsi"/>
              </w:rPr>
              <w:t>. __________________________________________________________________________________________________________________</w:t>
            </w:r>
          </w:p>
        </w:tc>
      </w:tr>
      <w:tr w:rsidR="006837BE" w:rsidRPr="0098674B" w14:paraId="5091893E" w14:textId="77777777" w:rsidTr="00C06798">
        <w:trPr>
          <w:cantSplit/>
          <w:trHeight w:hRule="exact" w:val="514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1F58D" w14:textId="65B2034F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Minimum Amount </w:t>
            </w:r>
            <w:proofErr w:type="gramStart"/>
            <w:r w:rsidRPr="0098674B">
              <w:rPr>
                <w:rFonts w:cstheme="minorHAnsi"/>
              </w:rPr>
              <w:t>Due:_</w:t>
            </w:r>
            <w:proofErr w:type="gramEnd"/>
            <w:r w:rsidRPr="0098674B">
              <w:rPr>
                <w:rFonts w:cstheme="minorHAnsi"/>
              </w:rPr>
              <w:t>__________________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C71D4" w14:textId="260334D1" w:rsidR="006837BE" w:rsidRPr="0098674B" w:rsidRDefault="006837BE" w:rsidP="00451B88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Amount </w:t>
            </w:r>
            <w:proofErr w:type="gramStart"/>
            <w:r w:rsidRPr="0098674B">
              <w:rPr>
                <w:rFonts w:cstheme="minorHAnsi"/>
              </w:rPr>
              <w:t>Due:_</w:t>
            </w:r>
            <w:proofErr w:type="gramEnd"/>
            <w:r w:rsidRPr="0098674B">
              <w:rPr>
                <w:rFonts w:cstheme="minorHAnsi"/>
              </w:rPr>
              <w:t>__________________________</w:t>
            </w:r>
          </w:p>
        </w:tc>
        <w:tc>
          <w:tcPr>
            <w:tcW w:w="36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11F4" w14:textId="136DA189" w:rsidR="006837BE" w:rsidRPr="0098674B" w:rsidRDefault="006837BE" w:rsidP="001C5C73">
            <w:pPr>
              <w:rPr>
                <w:rFonts w:cstheme="minorHAnsi"/>
              </w:rPr>
            </w:pPr>
          </w:p>
        </w:tc>
      </w:tr>
      <w:tr w:rsidR="006837BE" w:rsidRPr="0098674B" w14:paraId="32DD7595" w14:textId="77777777" w:rsidTr="00C06798">
        <w:trPr>
          <w:cantSplit/>
          <w:trHeight w:hRule="exact" w:val="1027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6843" w14:textId="77777777" w:rsidR="00E35D63" w:rsidRPr="0098674B" w:rsidRDefault="00E35D63" w:rsidP="00E35D6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Verification and Commitment</w:t>
            </w:r>
          </w:p>
          <w:p w14:paraId="1367EA72" w14:textId="77777777" w:rsidR="008462E9" w:rsidRPr="0098674B" w:rsidRDefault="008462E9" w:rsidP="00E35D63">
            <w:pPr>
              <w:rPr>
                <w:rFonts w:cstheme="minorHAnsi"/>
              </w:rPr>
            </w:pPr>
          </w:p>
          <w:p w14:paraId="609EBCDE" w14:textId="0548ABD7" w:rsidR="006837BE" w:rsidRPr="0098674B" w:rsidRDefault="006837BE" w:rsidP="008462E9">
            <w:pPr>
              <w:spacing w:after="0"/>
              <w:rPr>
                <w:rFonts w:cstheme="minorHAnsi"/>
              </w:rPr>
            </w:pPr>
            <w:r w:rsidRPr="0098674B">
              <w:rPr>
                <w:rFonts w:cstheme="minorHAnsi"/>
              </w:rPr>
              <w:t xml:space="preserve">Contact Person: ________________________ </w:t>
            </w:r>
          </w:p>
          <w:p w14:paraId="1DFF86CF" w14:textId="25D544E4" w:rsidR="006837BE" w:rsidRPr="0098674B" w:rsidRDefault="006837BE" w:rsidP="001C5C73">
            <w:pPr>
              <w:rPr>
                <w:rFonts w:cstheme="minorHAnsi"/>
              </w:rPr>
            </w:pPr>
            <w:proofErr w:type="gramStart"/>
            <w:r w:rsidRPr="0098674B">
              <w:rPr>
                <w:rFonts w:cstheme="minorHAnsi"/>
              </w:rPr>
              <w:t>Date:_</w:t>
            </w:r>
            <w:proofErr w:type="gramEnd"/>
            <w:r w:rsidRPr="0098674B">
              <w:rPr>
                <w:rFonts w:cstheme="minorHAnsi"/>
              </w:rPr>
              <w:t>________________________________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CAB0B5" w14:textId="54755D74" w:rsidR="006837BE" w:rsidRPr="0098674B" w:rsidRDefault="006837BE" w:rsidP="00F233FF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Pr="0098674B">
              <w:rPr>
                <w:rFonts w:cstheme="minorHAnsi"/>
              </w:rPr>
              <w:t>Blanket</w:t>
            </w:r>
          </w:p>
          <w:p w14:paraId="5AEA0C95" w14:textId="52AF5972" w:rsidR="006837BE" w:rsidRPr="0098674B" w:rsidRDefault="006837BE" w:rsidP="00F233FF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="004361CC" w:rsidRPr="0098674B">
              <w:rPr>
                <w:rFonts w:cstheme="minorHAnsi"/>
              </w:rPr>
              <w:t xml:space="preserve">Portable </w:t>
            </w:r>
            <w:r w:rsidRPr="0098674B">
              <w:rPr>
                <w:rFonts w:cstheme="minorHAnsi"/>
              </w:rPr>
              <w:t>Fan</w:t>
            </w:r>
          </w:p>
          <w:p w14:paraId="00CBD0E4" w14:textId="77777777" w:rsidR="006837BE" w:rsidRPr="0098674B" w:rsidRDefault="006837BE" w:rsidP="00F233FF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="008007A7" w:rsidRPr="0098674B">
              <w:rPr>
                <w:rFonts w:cstheme="minorHAnsi"/>
              </w:rPr>
              <w:t xml:space="preserve"> </w:t>
            </w:r>
            <w:r w:rsidRPr="0098674B">
              <w:rPr>
                <w:rFonts w:cstheme="minorHAnsi"/>
              </w:rPr>
              <w:t>Space Heater</w:t>
            </w:r>
          </w:p>
          <w:p w14:paraId="4920768E" w14:textId="77777777" w:rsidR="007F2C90" w:rsidRPr="0098674B" w:rsidRDefault="007F2C90" w:rsidP="007F2C90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Window A/C</w:t>
            </w:r>
          </w:p>
          <w:p w14:paraId="6EE38445" w14:textId="5993D984" w:rsidR="007F2C90" w:rsidRPr="0098674B" w:rsidRDefault="007F2C90" w:rsidP="00F233FF">
            <w:pPr>
              <w:rPr>
                <w:rFonts w:cstheme="minorHAnsi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09CD19" w14:textId="77777777" w:rsidR="004361CC" w:rsidRPr="0098674B" w:rsidRDefault="004361CC" w:rsidP="004361CC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Repair Existing Heating or Cooling Equipment</w:t>
            </w:r>
          </w:p>
          <w:p w14:paraId="130DEFAF" w14:textId="77777777" w:rsidR="004361CC" w:rsidRPr="0098674B" w:rsidRDefault="004361CC" w:rsidP="004361CC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Emergency Shelter</w:t>
            </w:r>
          </w:p>
          <w:p w14:paraId="18B0B783" w14:textId="77777777" w:rsidR="004361CC" w:rsidRPr="0098674B" w:rsidRDefault="004361CC" w:rsidP="004361CC">
            <w:pPr>
              <w:rPr>
                <w:rFonts w:cstheme="minorHAnsi"/>
              </w:rPr>
            </w:pPr>
            <w:r w:rsidRPr="0098674B">
              <w:rPr>
                <w:rFonts w:ascii="Segoe UI Symbol" w:hAnsi="Segoe UI Symbol" w:cs="Segoe UI Symbol"/>
              </w:rPr>
              <w:t>☐</w:t>
            </w:r>
            <w:r w:rsidRPr="0098674B">
              <w:rPr>
                <w:rFonts w:cstheme="minorHAnsi"/>
              </w:rPr>
              <w:t xml:space="preserve"> Other ___________________</w:t>
            </w:r>
          </w:p>
          <w:p w14:paraId="7762FCE3" w14:textId="6A13434D" w:rsidR="007F2C90" w:rsidRPr="0098674B" w:rsidRDefault="007F2C90" w:rsidP="007F2C90">
            <w:pPr>
              <w:rPr>
                <w:rFonts w:cstheme="minorHAnsi"/>
              </w:rPr>
            </w:pPr>
          </w:p>
          <w:p w14:paraId="29563970" w14:textId="7E254DDB" w:rsidR="006837BE" w:rsidRPr="0098674B" w:rsidRDefault="006837BE" w:rsidP="00944FC3">
            <w:pPr>
              <w:rPr>
                <w:rFonts w:cstheme="minorHAnsi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04F0" w14:textId="64B54582" w:rsidR="006837BE" w:rsidRPr="0098674B" w:rsidRDefault="006837BE" w:rsidP="001C5C73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68080C" w:rsidRPr="0098674B" w14:paraId="57B9E0AF" w14:textId="77777777" w:rsidTr="008C3FF8">
        <w:trPr>
          <w:cantSplit/>
          <w:trHeight w:hRule="exact" w:val="403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F39" w14:textId="29BD57D9" w:rsidR="006837BE" w:rsidRPr="0098674B" w:rsidRDefault="006837BE" w:rsidP="002C2658">
            <w:pPr>
              <w:pStyle w:val="ListParagraph"/>
              <w:numPr>
                <w:ilvl w:val="0"/>
                <w:numId w:val="7"/>
              </w:numPr>
              <w:ind w:left="105" w:hanging="200"/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 xml:space="preserve"> Total Energy Vendors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0CCAA" w14:textId="55E6FC5A" w:rsidR="006837BE" w:rsidRPr="0098674B" w:rsidRDefault="006837BE" w:rsidP="009812C0">
            <w:pPr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$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6542" w14:textId="2EA902CF" w:rsidR="006837BE" w:rsidRPr="0098674B" w:rsidRDefault="006837BE" w:rsidP="003F66E2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Total Other Vendors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1641A" w14:textId="6B730DA2" w:rsidR="006837BE" w:rsidRPr="0098674B" w:rsidRDefault="006837BE" w:rsidP="009812C0">
            <w:pPr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$</w:t>
            </w:r>
          </w:p>
        </w:tc>
        <w:tc>
          <w:tcPr>
            <w:tcW w:w="2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838B0" w14:textId="77777777" w:rsidR="008C3FF8" w:rsidRDefault="006837BE" w:rsidP="006837BE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Is the name on the fuel bill that of the applicants?  </w:t>
            </w:r>
          </w:p>
          <w:p w14:paraId="1B4136CB" w14:textId="2DF16A50" w:rsidR="006837BE" w:rsidRPr="0098674B" w:rsidRDefault="006837BE" w:rsidP="006837BE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Yes   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No  </w:t>
            </w:r>
          </w:p>
          <w:p w14:paraId="71D7D721" w14:textId="77777777" w:rsidR="006837BE" w:rsidRPr="0098674B" w:rsidRDefault="006837BE" w:rsidP="006837BE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If no, provide name on bill: </w:t>
            </w:r>
          </w:p>
          <w:p w14:paraId="63EEB59B" w14:textId="03389D26" w:rsidR="006837BE" w:rsidRPr="0098674B" w:rsidRDefault="008C3FF8" w:rsidP="009812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A270B" w:rsidRPr="0098674B">
              <w:rPr>
                <w:rFonts w:cstheme="minorHAnsi"/>
              </w:rPr>
              <w:t>___________</w:t>
            </w:r>
            <w:r>
              <w:rPr>
                <w:rFonts w:cstheme="minorHAnsi"/>
              </w:rPr>
              <w:t>________________</w:t>
            </w:r>
          </w:p>
        </w:tc>
      </w:tr>
      <w:tr w:rsidR="006837BE" w:rsidRPr="0098674B" w14:paraId="18A9CB4F" w14:textId="77777777" w:rsidTr="008C3FF8">
        <w:trPr>
          <w:cantSplit/>
          <w:trHeight w:hRule="exact" w:val="403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3928" w14:textId="4BB4A99E" w:rsidR="006837BE" w:rsidRPr="00C64FBF" w:rsidRDefault="006837BE" w:rsidP="00C64FBF">
            <w:pPr>
              <w:pStyle w:val="ListParagraph"/>
              <w:numPr>
                <w:ilvl w:val="0"/>
                <w:numId w:val="8"/>
              </w:numPr>
              <w:ind w:left="195" w:hanging="270"/>
              <w:rPr>
                <w:rFonts w:cstheme="minorHAnsi"/>
                <w:b/>
              </w:rPr>
            </w:pPr>
            <w:r w:rsidRPr="00C64FBF">
              <w:rPr>
                <w:rFonts w:cstheme="minorHAnsi"/>
                <w:b/>
              </w:rPr>
              <w:t>Energy Subsidy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F904C" w14:textId="21170F74" w:rsidR="006837BE" w:rsidRPr="00A83D95" w:rsidRDefault="006837BE" w:rsidP="00A83D95">
            <w:pPr>
              <w:rPr>
                <w:rFonts w:cstheme="minorHAnsi"/>
                <w:b/>
              </w:rPr>
            </w:pPr>
            <w:r w:rsidRPr="00A83D95">
              <w:rPr>
                <w:rFonts w:cstheme="minorHAnsi"/>
                <w:b/>
              </w:rPr>
              <w:t>$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5D999" w14:textId="77777777" w:rsidR="006837BE" w:rsidRPr="0098674B" w:rsidRDefault="006837BE" w:rsidP="00DB3A94">
            <w:pPr>
              <w:jc w:val="center"/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Total EHEAP Benefit</w:t>
            </w:r>
          </w:p>
          <w:p w14:paraId="762EB5FD" w14:textId="77777777" w:rsidR="00512853" w:rsidRDefault="006837BE" w:rsidP="00DB3A94">
            <w:pPr>
              <w:jc w:val="center"/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 xml:space="preserve">Add </w:t>
            </w:r>
          </w:p>
          <w:p w14:paraId="210F6224" w14:textId="33D69640" w:rsidR="006837BE" w:rsidRPr="0098674B" w:rsidRDefault="00512853" w:rsidP="00DB3A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Total </w:t>
            </w:r>
            <w:r w:rsidR="00C54245">
              <w:rPr>
                <w:rFonts w:cstheme="minorHAnsi"/>
                <w:b/>
              </w:rPr>
              <w:t xml:space="preserve">Energy Vendor </w:t>
            </w:r>
            <w:r w:rsidR="006837BE" w:rsidRPr="0098674B">
              <w:rPr>
                <w:rFonts w:cstheme="minorHAnsi"/>
                <w:b/>
              </w:rPr>
              <w:t>(</w:t>
            </w:r>
            <w:r w:rsidR="002C2658">
              <w:rPr>
                <w:rFonts w:cstheme="minorHAnsi"/>
                <w:b/>
              </w:rPr>
              <w:t>4</w:t>
            </w:r>
            <w:r w:rsidR="006837BE" w:rsidRPr="0098674B">
              <w:rPr>
                <w:rFonts w:cstheme="minorHAnsi"/>
                <w:b/>
              </w:rPr>
              <w:t xml:space="preserve">) </w:t>
            </w:r>
            <w:r w:rsidR="00DB2313">
              <w:rPr>
                <w:rFonts w:cstheme="minorHAnsi"/>
                <w:b/>
              </w:rPr>
              <w:t>&amp;</w:t>
            </w:r>
            <w:r w:rsidR="006837BE" w:rsidRPr="0098674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Total </w:t>
            </w:r>
            <w:proofErr w:type="gramStart"/>
            <w:r w:rsidR="00C54245">
              <w:rPr>
                <w:rFonts w:cstheme="minorHAnsi"/>
                <w:b/>
              </w:rPr>
              <w:t>Other</w:t>
            </w:r>
            <w:proofErr w:type="gramEnd"/>
            <w:r w:rsidR="00C54245">
              <w:rPr>
                <w:rFonts w:cstheme="minorHAnsi"/>
                <w:b/>
              </w:rPr>
              <w:t xml:space="preserve"> Vendor</w:t>
            </w:r>
            <w:r w:rsidR="00DB2313">
              <w:rPr>
                <w:rFonts w:cstheme="minorHAnsi"/>
                <w:b/>
              </w:rPr>
              <w:t xml:space="preserve"> </w:t>
            </w:r>
            <w:r w:rsidR="006837BE" w:rsidRPr="0098674B">
              <w:rPr>
                <w:rFonts w:cstheme="minorHAnsi"/>
                <w:b/>
              </w:rPr>
              <w:t>(4)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4D133" w14:textId="5FDFF83F" w:rsidR="006837BE" w:rsidRPr="0098674B" w:rsidRDefault="006837BE" w:rsidP="009812C0">
            <w:pPr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$</w:t>
            </w:r>
          </w:p>
        </w:tc>
        <w:tc>
          <w:tcPr>
            <w:tcW w:w="2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C1A6" w14:textId="141D588C" w:rsidR="006837BE" w:rsidRPr="0098674B" w:rsidRDefault="006837BE" w:rsidP="009812C0">
            <w:pPr>
              <w:rPr>
                <w:rFonts w:cstheme="minorHAnsi"/>
              </w:rPr>
            </w:pPr>
          </w:p>
        </w:tc>
      </w:tr>
      <w:tr w:rsidR="00094243" w:rsidRPr="0098674B" w14:paraId="30472C63" w14:textId="77777777" w:rsidTr="008C3FF8">
        <w:trPr>
          <w:cantSplit/>
          <w:trHeight w:hRule="exact" w:val="442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5A8" w14:textId="6CDBE26B" w:rsidR="00094243" w:rsidRPr="0098674B" w:rsidRDefault="00094243" w:rsidP="002C2658">
            <w:pPr>
              <w:pStyle w:val="ListParagraph"/>
              <w:numPr>
                <w:ilvl w:val="0"/>
                <w:numId w:val="8"/>
              </w:numPr>
              <w:ind w:left="195" w:hanging="27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Water, Sewer, </w:t>
            </w:r>
            <w:r w:rsidR="00C06798">
              <w:rPr>
                <w:rFonts w:cstheme="minorHAnsi"/>
                <w:b/>
              </w:rPr>
              <w:t xml:space="preserve">Garbage, </w:t>
            </w:r>
            <w:r>
              <w:rPr>
                <w:rFonts w:cstheme="minorHAnsi"/>
                <w:b/>
              </w:rPr>
              <w:t>Fire</w:t>
            </w:r>
            <w:r w:rsidR="002C2658">
              <w:rPr>
                <w:rFonts w:cstheme="minorHAnsi"/>
                <w:b/>
              </w:rPr>
              <w:t>, etc.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6EC0F" w14:textId="2537E61C" w:rsidR="00094243" w:rsidRPr="0098674B" w:rsidRDefault="00094243" w:rsidP="00094243">
            <w:pPr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$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AE95F" w14:textId="77777777" w:rsidR="00094243" w:rsidRPr="0098674B" w:rsidRDefault="00094243" w:rsidP="000942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A6E5" w14:textId="77777777" w:rsidR="00094243" w:rsidRPr="0098674B" w:rsidRDefault="00094243" w:rsidP="00094243">
            <w:pPr>
              <w:rPr>
                <w:rFonts w:cstheme="minorHAnsi"/>
                <w:b/>
              </w:rPr>
            </w:pPr>
          </w:p>
        </w:tc>
        <w:tc>
          <w:tcPr>
            <w:tcW w:w="2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A80AC" w14:textId="77777777" w:rsidR="00094243" w:rsidRPr="0098674B" w:rsidRDefault="00094243" w:rsidP="00094243">
            <w:pPr>
              <w:rPr>
                <w:rFonts w:cstheme="minorHAnsi"/>
              </w:rPr>
            </w:pPr>
          </w:p>
        </w:tc>
      </w:tr>
      <w:tr w:rsidR="00094243" w:rsidRPr="0098674B" w14:paraId="09524C20" w14:textId="77777777" w:rsidTr="008C3FF8">
        <w:trPr>
          <w:cantSplit/>
          <w:trHeight w:hRule="exact" w:val="403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A23C3" w14:textId="5A94558C" w:rsidR="00094243" w:rsidRPr="0098674B" w:rsidRDefault="00094243" w:rsidP="002C2658">
            <w:pPr>
              <w:pStyle w:val="ListParagraph"/>
              <w:numPr>
                <w:ilvl w:val="0"/>
                <w:numId w:val="8"/>
              </w:numPr>
              <w:ind w:left="195" w:hanging="290"/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Deduct (2</w:t>
            </w:r>
            <w:r>
              <w:rPr>
                <w:rFonts w:cstheme="minorHAnsi"/>
                <w:b/>
              </w:rPr>
              <w:t>&amp;3</w:t>
            </w:r>
            <w:r w:rsidRPr="0098674B">
              <w:rPr>
                <w:rFonts w:cstheme="minorHAnsi"/>
                <w:b/>
              </w:rPr>
              <w:t>) from (1)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DB96" w14:textId="6653AB90" w:rsidR="00094243" w:rsidRPr="0098674B" w:rsidRDefault="00094243" w:rsidP="00094243">
            <w:pPr>
              <w:rPr>
                <w:rFonts w:cstheme="minorHAnsi"/>
                <w:b/>
              </w:rPr>
            </w:pPr>
            <w:r w:rsidRPr="0098674B">
              <w:rPr>
                <w:rFonts w:cstheme="minorHAnsi"/>
                <w:b/>
              </w:rPr>
              <w:t>$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6EB1F" w14:textId="77777777" w:rsidR="00094243" w:rsidRPr="0098674B" w:rsidRDefault="00094243" w:rsidP="00094243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6F819" w14:textId="77777777" w:rsidR="00094243" w:rsidRPr="0098674B" w:rsidRDefault="00094243" w:rsidP="00094243">
            <w:pPr>
              <w:rPr>
                <w:rFonts w:cstheme="minorHAnsi"/>
              </w:rPr>
            </w:pPr>
          </w:p>
        </w:tc>
        <w:tc>
          <w:tcPr>
            <w:tcW w:w="2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F692B" w14:textId="1A457CCC" w:rsidR="00094243" w:rsidRPr="0098674B" w:rsidRDefault="00094243" w:rsidP="00094243">
            <w:pPr>
              <w:rPr>
                <w:rFonts w:cstheme="minorHAnsi"/>
              </w:rPr>
            </w:pPr>
          </w:p>
        </w:tc>
      </w:tr>
      <w:tr w:rsidR="00094243" w:rsidRPr="0098674B" w14:paraId="76A13033" w14:textId="77777777" w:rsidTr="00F84F65">
        <w:trPr>
          <w:cantSplit/>
          <w:trHeight w:hRule="exact" w:val="317"/>
        </w:trPr>
        <w:tc>
          <w:tcPr>
            <w:tcW w:w="10882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0FD75E8" w14:textId="1B5EDF6A" w:rsidR="00094243" w:rsidRPr="0098674B" w:rsidRDefault="00094243" w:rsidP="00094243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Eight:  Weatherization Assistance Program (WAP) Referral</w:t>
            </w:r>
          </w:p>
        </w:tc>
      </w:tr>
      <w:tr w:rsidR="00094243" w:rsidRPr="0098674B" w14:paraId="6B47176C" w14:textId="77777777" w:rsidTr="002B7CBC">
        <w:trPr>
          <w:cantSplit/>
          <w:trHeight w:hRule="exact" w:val="629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9D6A" w14:textId="77777777" w:rsidR="00094243" w:rsidRPr="0098674B" w:rsidRDefault="00094243" w:rsidP="00094243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If the applicant is a homeowner, has he/she received more than three LIHEAP or EHEAP benefits in the last 18 months?  </w:t>
            </w:r>
          </w:p>
          <w:p w14:paraId="1C7FBB74" w14:textId="55BCC02D" w:rsidR="00094243" w:rsidRPr="0098674B" w:rsidRDefault="00094243" w:rsidP="00094243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 xml:space="preserve">Yes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 xml:space="preserve"> No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094243" w:rsidRPr="0098674B" w14:paraId="04280E7E" w14:textId="77777777" w:rsidTr="00F84F65">
        <w:trPr>
          <w:cantSplit/>
          <w:trHeight w:hRule="exact" w:val="36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7415" w14:textId="5548BA8D" w:rsidR="00094243" w:rsidRPr="0098674B" w:rsidRDefault="00094243" w:rsidP="00094243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If the answer to the previous question is “yes”, was the applicant referred to WAP?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Yes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No    </w:t>
            </w: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094243" w:rsidRPr="0098674B" w14:paraId="453F32B8" w14:textId="77777777" w:rsidTr="00F84F65">
        <w:trPr>
          <w:cantSplit/>
          <w:trHeight w:hRule="exact" w:val="36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5B23" w14:textId="6D53CEF8" w:rsidR="00094243" w:rsidRPr="0098674B" w:rsidRDefault="00094243" w:rsidP="00094243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 xml:space="preserve">If the answer to the last question is “no”, </w:t>
            </w:r>
            <w:proofErr w:type="gramStart"/>
            <w:r w:rsidRPr="0098674B">
              <w:rPr>
                <w:rFonts w:cstheme="minorHAnsi"/>
                <w:sz w:val="18"/>
                <w:szCs w:val="18"/>
              </w:rPr>
              <w:t>explain:_</w:t>
            </w:r>
            <w:proofErr w:type="gramEnd"/>
            <w:r w:rsidRPr="0098674B">
              <w:rPr>
                <w:rFonts w:cstheme="minorHAnsi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094243" w:rsidRPr="0098674B" w14:paraId="1A86B0B4" w14:textId="77777777" w:rsidTr="00F84F65">
        <w:trPr>
          <w:cantSplit/>
          <w:trHeight w:hRule="exact" w:val="317"/>
        </w:trPr>
        <w:tc>
          <w:tcPr>
            <w:tcW w:w="108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CB36DC3" w14:textId="2DF3266A" w:rsidR="00094243" w:rsidRPr="0098674B" w:rsidRDefault="00094243" w:rsidP="00094243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Section Nine:  Resolution of Crisis</w:t>
            </w:r>
          </w:p>
        </w:tc>
      </w:tr>
      <w:tr w:rsidR="00094243" w:rsidRPr="0098674B" w14:paraId="28C5F0F8" w14:textId="77777777" w:rsidTr="00F84F65">
        <w:trPr>
          <w:cantSplit/>
          <w:trHeight w:hRule="exact" w:val="36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719CE" w14:textId="214D075E" w:rsidR="00094243" w:rsidRPr="0098674B" w:rsidRDefault="00094243" w:rsidP="00094243">
            <w:pPr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cstheme="minorHAnsi"/>
                <w:sz w:val="18"/>
                <w:szCs w:val="18"/>
              </w:rPr>
              <w:t>Resolution of the Heating/Cooling Energy Crisis occurred within 18 hours, by the following eligible action: (Select all that apply)</w:t>
            </w:r>
          </w:p>
        </w:tc>
      </w:tr>
      <w:tr w:rsidR="00094243" w:rsidRPr="0098674B" w14:paraId="1729E765" w14:textId="77777777" w:rsidTr="002B7CBC">
        <w:trPr>
          <w:cantSplit/>
          <w:trHeight w:hRule="exact" w:val="360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02B9" w14:textId="687F808A" w:rsidR="00094243" w:rsidRPr="0098674B" w:rsidRDefault="00094243" w:rsidP="00094243">
            <w:pPr>
              <w:ind w:left="720" w:hanging="52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Approval of application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2DA" w14:textId="735394C7" w:rsidR="00094243" w:rsidRPr="0098674B" w:rsidRDefault="00094243" w:rsidP="00094243">
            <w:pPr>
              <w:ind w:left="720" w:hanging="65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EHEAP benefit prevented disconnection</w:t>
            </w:r>
          </w:p>
        </w:tc>
      </w:tr>
      <w:tr w:rsidR="00094243" w:rsidRPr="0098674B" w14:paraId="62AC8CCB" w14:textId="77777777" w:rsidTr="002B7CBC">
        <w:trPr>
          <w:cantSplit/>
          <w:trHeight w:hRule="exact" w:val="360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8E7" w14:textId="35BEC9E1" w:rsidR="00094243" w:rsidRPr="0098674B" w:rsidRDefault="00094243" w:rsidP="00094243">
            <w:pPr>
              <w:ind w:left="720" w:hanging="52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Commitment made to vendor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D24" w14:textId="0C3A5AEC" w:rsidR="00094243" w:rsidRPr="0098674B" w:rsidRDefault="00094243" w:rsidP="00094243">
            <w:pPr>
              <w:ind w:left="720" w:hanging="65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EHEAP benefit restored energy already disconnected</w:t>
            </w:r>
          </w:p>
        </w:tc>
      </w:tr>
      <w:tr w:rsidR="00094243" w:rsidRPr="0098674B" w14:paraId="372026F7" w14:textId="77777777" w:rsidTr="002B7CBC">
        <w:trPr>
          <w:cantSplit/>
          <w:trHeight w:hRule="exact" w:val="360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FA6" w14:textId="39FF24FA" w:rsidR="00094243" w:rsidRPr="0098674B" w:rsidRDefault="00094243" w:rsidP="00094243">
            <w:pPr>
              <w:ind w:left="720" w:hanging="52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Denial of Application, pending additional information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2DD" w14:textId="49115BE4" w:rsidR="00094243" w:rsidRPr="0098674B" w:rsidRDefault="00094243" w:rsidP="00094243">
            <w:pPr>
              <w:ind w:left="720" w:hanging="65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Yes, client signed waiver</w:t>
            </w:r>
          </w:p>
        </w:tc>
      </w:tr>
      <w:tr w:rsidR="00094243" w:rsidRPr="0098674B" w14:paraId="424866FA" w14:textId="77777777" w:rsidTr="002B7CBC">
        <w:trPr>
          <w:cantSplit/>
          <w:trHeight w:hRule="exact" w:val="360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BCE" w14:textId="26B6ACD6" w:rsidR="00094243" w:rsidRPr="0098674B" w:rsidRDefault="00094243" w:rsidP="00094243">
            <w:pPr>
              <w:ind w:left="720" w:hanging="52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Denial of Application, ineligible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1C9" w14:textId="6F18D52A" w:rsidR="00094243" w:rsidRPr="0098674B" w:rsidRDefault="00094243" w:rsidP="00094243">
            <w:pPr>
              <w:ind w:left="720" w:hanging="65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No, client refused to sign waiver</w:t>
            </w:r>
          </w:p>
        </w:tc>
      </w:tr>
      <w:tr w:rsidR="00094243" w:rsidRPr="0098674B" w14:paraId="2CC0FA18" w14:textId="77777777" w:rsidTr="001945DC">
        <w:trPr>
          <w:cantSplit/>
          <w:trHeight w:hRule="exact" w:val="36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F19" w14:textId="10F055D0" w:rsidR="00094243" w:rsidRPr="0098674B" w:rsidRDefault="00094243" w:rsidP="00094243">
            <w:pPr>
              <w:ind w:left="720" w:hanging="525"/>
              <w:rPr>
                <w:rFonts w:cstheme="minorHAnsi"/>
                <w:sz w:val="18"/>
                <w:szCs w:val="18"/>
              </w:rPr>
            </w:pPr>
            <w:r w:rsidRPr="009867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74B">
              <w:rPr>
                <w:rFonts w:cstheme="minorHAnsi"/>
                <w:sz w:val="18"/>
                <w:szCs w:val="18"/>
              </w:rPr>
              <w:t xml:space="preserve"> Written referral and assistance to access other community resources</w:t>
            </w:r>
          </w:p>
        </w:tc>
      </w:tr>
      <w:tr w:rsidR="00094243" w:rsidRPr="0098674B" w14:paraId="704D25BE" w14:textId="65C89652" w:rsidTr="001945DC">
        <w:trPr>
          <w:cantSplit/>
          <w:trHeight w:hRule="exact" w:val="317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AACBFF7" w14:textId="6094C7CC" w:rsidR="00094243" w:rsidRPr="0098674B" w:rsidRDefault="00094243" w:rsidP="00094243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Case Worker Signature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B3BAD04" w14:textId="54F1F019" w:rsidR="00094243" w:rsidRPr="0098674B" w:rsidRDefault="00094243" w:rsidP="00094243">
            <w:pPr>
              <w:pStyle w:val="Heading1"/>
              <w:rPr>
                <w:rFonts w:asciiTheme="minorHAnsi" w:hAnsiTheme="minorHAnsi" w:cstheme="minorHAnsi"/>
              </w:rPr>
            </w:pPr>
            <w:r w:rsidRPr="0098674B">
              <w:rPr>
                <w:rFonts w:asciiTheme="minorHAnsi" w:hAnsiTheme="minorHAnsi" w:cstheme="minorHAnsi"/>
              </w:rPr>
              <w:t>Approval Signature</w:t>
            </w:r>
          </w:p>
        </w:tc>
      </w:tr>
      <w:tr w:rsidR="00094243" w:rsidRPr="0098674B" w14:paraId="3A44CB44" w14:textId="77777777" w:rsidTr="007F2C90">
        <w:trPr>
          <w:cantSplit/>
          <w:trHeight w:hRule="exact" w:val="674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FAB35E0" w14:textId="0BDDBEEB" w:rsidR="00094243" w:rsidRPr="0098674B" w:rsidRDefault="00094243" w:rsidP="00094243">
            <w:pPr>
              <w:rPr>
                <w:rFonts w:cstheme="minorHAnsi"/>
                <w:color w:val="FFFFFF" w:themeColor="background1"/>
              </w:rPr>
            </w:pPr>
            <w:r w:rsidRPr="0098674B">
              <w:rPr>
                <w:rFonts w:cstheme="minorHAnsi"/>
                <w:b/>
                <w:color w:val="FFFFFF" w:themeColor="background1"/>
                <w:u w:val="single"/>
              </w:rPr>
              <w:t>I have determined the eligibility of the applicant.</w:t>
            </w:r>
            <w:r w:rsidRPr="0098674B">
              <w:rPr>
                <w:rFonts w:cstheme="minorHAnsi"/>
                <w:color w:val="FFFFFF" w:themeColor="background1"/>
              </w:rPr>
              <w:t xml:space="preserve">  I am not the applicant, nor am I a friend, relative, or employee of the applicant.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AA154F4" w14:textId="6597CE99" w:rsidR="00094243" w:rsidRPr="0098674B" w:rsidRDefault="00094243" w:rsidP="00094243">
            <w:pPr>
              <w:rPr>
                <w:rFonts w:cstheme="minorHAnsi"/>
                <w:color w:val="FFFFFF" w:themeColor="background1"/>
              </w:rPr>
            </w:pPr>
            <w:r w:rsidRPr="0098674B">
              <w:rPr>
                <w:rFonts w:cstheme="minorHAnsi"/>
                <w:color w:val="FFFFFF" w:themeColor="background1"/>
              </w:rPr>
              <w:t xml:space="preserve">The application and eligibility determination must be reviewed for errors and appropriate file documentation prior to making payment.  </w:t>
            </w:r>
            <w:r w:rsidRPr="0098674B">
              <w:rPr>
                <w:rFonts w:cstheme="minorHAnsi"/>
                <w:b/>
                <w:color w:val="FFFFFF" w:themeColor="background1"/>
                <w:u w:val="single"/>
              </w:rPr>
              <w:t>I have reviewed and approved this application for crisis assistance.</w:t>
            </w:r>
          </w:p>
        </w:tc>
      </w:tr>
      <w:tr w:rsidR="00094243" w:rsidRPr="0098674B" w14:paraId="5C1A7DE5" w14:textId="77777777" w:rsidTr="001945DC">
        <w:trPr>
          <w:cantSplit/>
          <w:trHeight w:hRule="exact" w:val="504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CFF2" w14:textId="2FE0FEB2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Case Worker’s Name: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534E2" w14:textId="7F6063C8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Supervisor/Peer’s Name:</w:t>
            </w:r>
          </w:p>
        </w:tc>
      </w:tr>
      <w:tr w:rsidR="00094243" w:rsidRPr="0098674B" w14:paraId="1C79A59B" w14:textId="77777777" w:rsidTr="001945DC">
        <w:trPr>
          <w:cantSplit/>
          <w:trHeight w:hRule="exact" w:val="504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BADF" w14:textId="0106DD31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Case Worker’s Signature: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DD0A1" w14:textId="2127702B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Supervisor/Peer’s Signature:</w:t>
            </w:r>
          </w:p>
        </w:tc>
      </w:tr>
      <w:tr w:rsidR="00094243" w:rsidRPr="0098674B" w14:paraId="35134CAE" w14:textId="77777777" w:rsidTr="001945DC">
        <w:trPr>
          <w:cantSplit/>
          <w:trHeight w:hRule="exact" w:val="504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F67C3" w14:textId="7E8DCE11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Date: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46C1" w14:textId="71F27C0C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Date:</w:t>
            </w:r>
          </w:p>
        </w:tc>
      </w:tr>
      <w:tr w:rsidR="00094243" w:rsidRPr="0098674B" w14:paraId="159FEE00" w14:textId="77777777" w:rsidTr="001945DC">
        <w:trPr>
          <w:cantSplit/>
          <w:trHeight w:hRule="exact" w:val="504"/>
        </w:trPr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9214" w14:textId="382EAEBE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Agency Name: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0BF1" w14:textId="160AD233" w:rsidR="00094243" w:rsidRPr="0098674B" w:rsidRDefault="00094243" w:rsidP="00094243">
            <w:pPr>
              <w:rPr>
                <w:rFonts w:cstheme="minorHAnsi"/>
              </w:rPr>
            </w:pPr>
            <w:r w:rsidRPr="0098674B">
              <w:rPr>
                <w:rFonts w:cstheme="minorHAnsi"/>
              </w:rPr>
              <w:t>Agency Name:</w:t>
            </w:r>
          </w:p>
        </w:tc>
      </w:tr>
    </w:tbl>
    <w:p w14:paraId="337A3A7C" w14:textId="4B0BA284" w:rsidR="00415F5F" w:rsidRPr="00D472ED" w:rsidRDefault="00D472ED" w:rsidP="00366037">
      <w:pPr>
        <w:rPr>
          <w:sz w:val="12"/>
        </w:rPr>
      </w:pPr>
      <w:r>
        <w:rPr>
          <w:sz w:val="12"/>
        </w:rPr>
        <w:t xml:space="preserve">DOEA Form 114 – </w:t>
      </w:r>
      <w:r w:rsidR="00572F8C">
        <w:rPr>
          <w:sz w:val="12"/>
        </w:rPr>
        <w:t>10/01/2019</w:t>
      </w:r>
    </w:p>
    <w:sectPr w:rsidR="00415F5F" w:rsidRPr="00D472ED" w:rsidSect="0068080C">
      <w:pgSz w:w="12240" w:h="20160" w:code="5"/>
      <w:pgMar w:top="245" w:right="1440" w:bottom="245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1CAE" w14:textId="77777777" w:rsidR="008C689A" w:rsidRDefault="008C689A">
      <w:r>
        <w:separator/>
      </w:r>
    </w:p>
  </w:endnote>
  <w:endnote w:type="continuationSeparator" w:id="0">
    <w:p w14:paraId="2EF18DB3" w14:textId="77777777" w:rsidR="008C689A" w:rsidRDefault="008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067C" w14:textId="77777777" w:rsidR="008C689A" w:rsidRDefault="008C689A">
      <w:r>
        <w:separator/>
      </w:r>
    </w:p>
  </w:footnote>
  <w:footnote w:type="continuationSeparator" w:id="0">
    <w:p w14:paraId="693FC571" w14:textId="77777777" w:rsidR="008C689A" w:rsidRDefault="008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B81F43"/>
    <w:multiLevelType w:val="hybridMultilevel"/>
    <w:tmpl w:val="62D4D242"/>
    <w:lvl w:ilvl="0" w:tplc="0DEC83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F4C81"/>
    <w:multiLevelType w:val="hybridMultilevel"/>
    <w:tmpl w:val="814A8A20"/>
    <w:lvl w:ilvl="0" w:tplc="823E1C9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02C0A"/>
    <w:multiLevelType w:val="hybridMultilevel"/>
    <w:tmpl w:val="19DA0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809BA"/>
    <w:multiLevelType w:val="hybridMultilevel"/>
    <w:tmpl w:val="A8763992"/>
    <w:lvl w:ilvl="0" w:tplc="6C6A7E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7AB4"/>
    <w:multiLevelType w:val="hybridMultilevel"/>
    <w:tmpl w:val="9800E514"/>
    <w:lvl w:ilvl="0" w:tplc="AA32B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2BA4"/>
    <w:multiLevelType w:val="hybridMultilevel"/>
    <w:tmpl w:val="DEF62456"/>
    <w:lvl w:ilvl="0" w:tplc="46F48D7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82"/>
    <w:rsid w:val="000077BD"/>
    <w:rsid w:val="000176EB"/>
    <w:rsid w:val="00017DD1"/>
    <w:rsid w:val="000332AD"/>
    <w:rsid w:val="00040C72"/>
    <w:rsid w:val="000413A6"/>
    <w:rsid w:val="00094243"/>
    <w:rsid w:val="00097C5C"/>
    <w:rsid w:val="000A3F52"/>
    <w:rsid w:val="000C0676"/>
    <w:rsid w:val="000C3395"/>
    <w:rsid w:val="000C555E"/>
    <w:rsid w:val="000D4145"/>
    <w:rsid w:val="000D6427"/>
    <w:rsid w:val="000E13C6"/>
    <w:rsid w:val="000F2037"/>
    <w:rsid w:val="000F59F0"/>
    <w:rsid w:val="00104BB7"/>
    <w:rsid w:val="0011270E"/>
    <w:rsid w:val="0011649E"/>
    <w:rsid w:val="001352B9"/>
    <w:rsid w:val="00143D71"/>
    <w:rsid w:val="00152052"/>
    <w:rsid w:val="0016303A"/>
    <w:rsid w:val="0018041D"/>
    <w:rsid w:val="001869C9"/>
    <w:rsid w:val="00190F40"/>
    <w:rsid w:val="001945DC"/>
    <w:rsid w:val="001A5412"/>
    <w:rsid w:val="001A731A"/>
    <w:rsid w:val="001B198C"/>
    <w:rsid w:val="001C1299"/>
    <w:rsid w:val="001C32CB"/>
    <w:rsid w:val="001C5C73"/>
    <w:rsid w:val="001E069B"/>
    <w:rsid w:val="001E73C5"/>
    <w:rsid w:val="001F44A1"/>
    <w:rsid w:val="001F7A95"/>
    <w:rsid w:val="00201C58"/>
    <w:rsid w:val="00222E4D"/>
    <w:rsid w:val="00226D79"/>
    <w:rsid w:val="002350BF"/>
    <w:rsid w:val="00240AF1"/>
    <w:rsid w:val="00241CC9"/>
    <w:rsid w:val="002422B4"/>
    <w:rsid w:val="0024648C"/>
    <w:rsid w:val="002602F0"/>
    <w:rsid w:val="00273909"/>
    <w:rsid w:val="0028456A"/>
    <w:rsid w:val="00290C56"/>
    <w:rsid w:val="00293E66"/>
    <w:rsid w:val="002A3053"/>
    <w:rsid w:val="002A6DEB"/>
    <w:rsid w:val="002B7CBC"/>
    <w:rsid w:val="002C0936"/>
    <w:rsid w:val="002C2658"/>
    <w:rsid w:val="002E1C49"/>
    <w:rsid w:val="003016B6"/>
    <w:rsid w:val="00301F5D"/>
    <w:rsid w:val="003122BD"/>
    <w:rsid w:val="0033485A"/>
    <w:rsid w:val="00335A6C"/>
    <w:rsid w:val="00347296"/>
    <w:rsid w:val="00366037"/>
    <w:rsid w:val="003754E3"/>
    <w:rsid w:val="00384215"/>
    <w:rsid w:val="003A5EBD"/>
    <w:rsid w:val="003C1D02"/>
    <w:rsid w:val="003C6F31"/>
    <w:rsid w:val="003E0E46"/>
    <w:rsid w:val="003E3A5C"/>
    <w:rsid w:val="003F2693"/>
    <w:rsid w:val="003F66E2"/>
    <w:rsid w:val="00402697"/>
    <w:rsid w:val="00415214"/>
    <w:rsid w:val="00415F5F"/>
    <w:rsid w:val="004174F8"/>
    <w:rsid w:val="004175CD"/>
    <w:rsid w:val="0042038C"/>
    <w:rsid w:val="00430C29"/>
    <w:rsid w:val="004361CC"/>
    <w:rsid w:val="00444667"/>
    <w:rsid w:val="00451B88"/>
    <w:rsid w:val="004535F1"/>
    <w:rsid w:val="00461DCB"/>
    <w:rsid w:val="0046207C"/>
    <w:rsid w:val="00491A66"/>
    <w:rsid w:val="004A2355"/>
    <w:rsid w:val="004D0F20"/>
    <w:rsid w:val="004D5B20"/>
    <w:rsid w:val="004D64E0"/>
    <w:rsid w:val="004E43A4"/>
    <w:rsid w:val="004E7389"/>
    <w:rsid w:val="004F60CE"/>
    <w:rsid w:val="00512853"/>
    <w:rsid w:val="00532E5F"/>
    <w:rsid w:val="00532E88"/>
    <w:rsid w:val="00533522"/>
    <w:rsid w:val="005360D4"/>
    <w:rsid w:val="00544F9C"/>
    <w:rsid w:val="0054754E"/>
    <w:rsid w:val="0056338C"/>
    <w:rsid w:val="005635D3"/>
    <w:rsid w:val="00572F8C"/>
    <w:rsid w:val="00574342"/>
    <w:rsid w:val="00580B81"/>
    <w:rsid w:val="005B10E1"/>
    <w:rsid w:val="005D4280"/>
    <w:rsid w:val="005E6B1B"/>
    <w:rsid w:val="0061482C"/>
    <w:rsid w:val="00643201"/>
    <w:rsid w:val="006638AD"/>
    <w:rsid w:val="00671993"/>
    <w:rsid w:val="0068080C"/>
    <w:rsid w:val="00682713"/>
    <w:rsid w:val="006837BE"/>
    <w:rsid w:val="006A270B"/>
    <w:rsid w:val="006B4BF5"/>
    <w:rsid w:val="006C5760"/>
    <w:rsid w:val="006D1301"/>
    <w:rsid w:val="006F1AE5"/>
    <w:rsid w:val="00722DE8"/>
    <w:rsid w:val="00733AC6"/>
    <w:rsid w:val="007344B3"/>
    <w:rsid w:val="00741642"/>
    <w:rsid w:val="007605AB"/>
    <w:rsid w:val="00764998"/>
    <w:rsid w:val="0076738D"/>
    <w:rsid w:val="00770EEA"/>
    <w:rsid w:val="00776D79"/>
    <w:rsid w:val="00780618"/>
    <w:rsid w:val="00781F72"/>
    <w:rsid w:val="007E3D81"/>
    <w:rsid w:val="007E413F"/>
    <w:rsid w:val="007F2C90"/>
    <w:rsid w:val="007F6E37"/>
    <w:rsid w:val="008007A7"/>
    <w:rsid w:val="008462E9"/>
    <w:rsid w:val="00856A81"/>
    <w:rsid w:val="008658E6"/>
    <w:rsid w:val="00872FB6"/>
    <w:rsid w:val="008732CB"/>
    <w:rsid w:val="008842F4"/>
    <w:rsid w:val="00884CA6"/>
    <w:rsid w:val="00884E5C"/>
    <w:rsid w:val="00887861"/>
    <w:rsid w:val="0089127A"/>
    <w:rsid w:val="00894331"/>
    <w:rsid w:val="00897DD3"/>
    <w:rsid w:val="008B2C92"/>
    <w:rsid w:val="008C1A18"/>
    <w:rsid w:val="008C3FF8"/>
    <w:rsid w:val="008C689A"/>
    <w:rsid w:val="008D26ED"/>
    <w:rsid w:val="008D298C"/>
    <w:rsid w:val="008F2235"/>
    <w:rsid w:val="00932D09"/>
    <w:rsid w:val="00944FC3"/>
    <w:rsid w:val="00947F82"/>
    <w:rsid w:val="009622B2"/>
    <w:rsid w:val="009812C0"/>
    <w:rsid w:val="0098674B"/>
    <w:rsid w:val="009A01DC"/>
    <w:rsid w:val="009B09B9"/>
    <w:rsid w:val="009D3E69"/>
    <w:rsid w:val="009D40CA"/>
    <w:rsid w:val="009D51CC"/>
    <w:rsid w:val="009F58BB"/>
    <w:rsid w:val="009F7653"/>
    <w:rsid w:val="00A048AD"/>
    <w:rsid w:val="00A16163"/>
    <w:rsid w:val="00A41E64"/>
    <w:rsid w:val="00A4373B"/>
    <w:rsid w:val="00A469CC"/>
    <w:rsid w:val="00A55AD6"/>
    <w:rsid w:val="00A8355C"/>
    <w:rsid w:val="00A83D95"/>
    <w:rsid w:val="00AA4D17"/>
    <w:rsid w:val="00AB2EBC"/>
    <w:rsid w:val="00AE1F72"/>
    <w:rsid w:val="00AE6977"/>
    <w:rsid w:val="00B04903"/>
    <w:rsid w:val="00B12708"/>
    <w:rsid w:val="00B41C69"/>
    <w:rsid w:val="00B531C4"/>
    <w:rsid w:val="00B91020"/>
    <w:rsid w:val="00B949EF"/>
    <w:rsid w:val="00B96D9F"/>
    <w:rsid w:val="00BC3620"/>
    <w:rsid w:val="00BC6314"/>
    <w:rsid w:val="00BD172A"/>
    <w:rsid w:val="00BE09D6"/>
    <w:rsid w:val="00C06798"/>
    <w:rsid w:val="00C10FF1"/>
    <w:rsid w:val="00C1213C"/>
    <w:rsid w:val="00C30E55"/>
    <w:rsid w:val="00C32F17"/>
    <w:rsid w:val="00C361C6"/>
    <w:rsid w:val="00C5090B"/>
    <w:rsid w:val="00C54245"/>
    <w:rsid w:val="00C55682"/>
    <w:rsid w:val="00C61CF3"/>
    <w:rsid w:val="00C63324"/>
    <w:rsid w:val="00C64FBF"/>
    <w:rsid w:val="00C65F32"/>
    <w:rsid w:val="00C6649A"/>
    <w:rsid w:val="00C678F1"/>
    <w:rsid w:val="00C7504D"/>
    <w:rsid w:val="00C81188"/>
    <w:rsid w:val="00C925F6"/>
    <w:rsid w:val="00CA22EA"/>
    <w:rsid w:val="00CB4CE3"/>
    <w:rsid w:val="00CB5E53"/>
    <w:rsid w:val="00CC60A4"/>
    <w:rsid w:val="00CC6A22"/>
    <w:rsid w:val="00CC7CB7"/>
    <w:rsid w:val="00CD3B96"/>
    <w:rsid w:val="00D02133"/>
    <w:rsid w:val="00D057C6"/>
    <w:rsid w:val="00D11967"/>
    <w:rsid w:val="00D200DF"/>
    <w:rsid w:val="00D21FCD"/>
    <w:rsid w:val="00D2253E"/>
    <w:rsid w:val="00D23C3C"/>
    <w:rsid w:val="00D33E70"/>
    <w:rsid w:val="00D34CBE"/>
    <w:rsid w:val="00D461ED"/>
    <w:rsid w:val="00D46B41"/>
    <w:rsid w:val="00D472ED"/>
    <w:rsid w:val="00D53D61"/>
    <w:rsid w:val="00D66A94"/>
    <w:rsid w:val="00DA5F94"/>
    <w:rsid w:val="00DB2313"/>
    <w:rsid w:val="00DB3A94"/>
    <w:rsid w:val="00DE1AB9"/>
    <w:rsid w:val="00DF1082"/>
    <w:rsid w:val="00DF1BA0"/>
    <w:rsid w:val="00E01269"/>
    <w:rsid w:val="00E112B4"/>
    <w:rsid w:val="00E2328E"/>
    <w:rsid w:val="00E3065F"/>
    <w:rsid w:val="00E33DC8"/>
    <w:rsid w:val="00E35D63"/>
    <w:rsid w:val="00E36485"/>
    <w:rsid w:val="00E630EB"/>
    <w:rsid w:val="00E64D2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233FF"/>
    <w:rsid w:val="00F25285"/>
    <w:rsid w:val="00F46364"/>
    <w:rsid w:val="00F5527C"/>
    <w:rsid w:val="00F60CC0"/>
    <w:rsid w:val="00F70D90"/>
    <w:rsid w:val="00F74AAD"/>
    <w:rsid w:val="00F76F86"/>
    <w:rsid w:val="00F84F65"/>
    <w:rsid w:val="00F94984"/>
    <w:rsid w:val="00FE1502"/>
    <w:rsid w:val="00FE3FFA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4A6C"/>
  <w15:docId w15:val="{9851D0BF-A0A9-4BBD-BB5D-75DF336D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D63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ListParagraph">
    <w:name w:val="List Paragraph"/>
    <w:basedOn w:val="Normal"/>
    <w:uiPriority w:val="34"/>
    <w:unhideWhenUsed/>
    <w:qFormat/>
    <w:rsid w:val="000F20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2E5F"/>
    <w:rPr>
      <w:rFonts w:asciiTheme="majorHAnsi" w:hAnsiTheme="majorHAnsi"/>
      <w:b/>
      <w:bCs/>
      <w:color w:val="FFFFFF" w:themeColor="background1"/>
      <w:spacing w:val="10"/>
      <w:szCs w:val="16"/>
    </w:rPr>
  </w:style>
  <w:style w:type="character" w:customStyle="1" w:styleId="TitleChar">
    <w:name w:val="Title Char"/>
    <w:basedOn w:val="DefaultParagraphFont"/>
    <w:link w:val="Title"/>
    <w:rsid w:val="00C61CF3"/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6148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4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54E0FCD69BA49AEB9F14306E60631" ma:contentTypeVersion="11" ma:contentTypeDescription="Create a new document." ma:contentTypeScope="" ma:versionID="9692dc56cc1c5733a7b0270c4841be77">
  <xsd:schema xmlns:xsd="http://www.w3.org/2001/XMLSchema" xmlns:xs="http://www.w3.org/2001/XMLSchema" xmlns:p="http://schemas.microsoft.com/office/2006/metadata/properties" xmlns:ns1="http://schemas.microsoft.com/sharepoint/v3" xmlns:ns3="e4e413aa-dd82-4b56-a248-f69e4c9b14a3" xmlns:ns4="d2e8a1ad-7de7-45d5-9cab-6bd05c11b65a" targetNamespace="http://schemas.microsoft.com/office/2006/metadata/properties" ma:root="true" ma:fieldsID="de7b1ce6551a0da6ec5dd2fcc297b3f4" ns1:_="" ns3:_="" ns4:_="">
    <xsd:import namespace="http://schemas.microsoft.com/sharepoint/v3"/>
    <xsd:import namespace="e4e413aa-dd82-4b56-a248-f69e4c9b14a3"/>
    <xsd:import namespace="d2e8a1ad-7de7-45d5-9cab-6bd05c11b6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413aa-dd82-4b56-a248-f69e4c9b1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a1ad-7de7-45d5-9cab-6bd05c11b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F9F701-3D13-4392-9D71-71015D758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413aa-dd82-4b56-a248-f69e4c9b14a3"/>
    <ds:schemaRef ds:uri="d2e8a1ad-7de7-45d5-9cab-6bd05c11b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8EE9-48F1-41F2-8A88-2CF519C2B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23910-E489-49A6-967D-103B828367F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e413aa-dd82-4b56-a248-f69e4c9b14a3"/>
    <ds:schemaRef ds:uri="http://purl.org/dc/elements/1.1/"/>
    <ds:schemaRef ds:uri="http://schemas.microsoft.com/office/2006/metadata/properties"/>
    <ds:schemaRef ds:uri="d2e8a1ad-7de7-45d5-9cab-6bd05c11b6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0</TotalTime>
  <Pages>2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Judy Bowers</dc:creator>
  <cp:keywords/>
  <cp:lastModifiedBy>Judy Bowers</cp:lastModifiedBy>
  <cp:revision>2</cp:revision>
  <cp:lastPrinted>2019-04-25T13:55:00Z</cp:lastPrinted>
  <dcterms:created xsi:type="dcterms:W3CDTF">2019-09-27T15:24:00Z</dcterms:created>
  <dcterms:modified xsi:type="dcterms:W3CDTF">2019-09-27T15:24:00Z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0x01010027454E0FCD69BA49AEB9F14306E60631</vt:lpwstr>
  </property>
</Properties>
</file>